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56" w:rsidRDefault="00423956" w:rsidP="004B44C2">
      <w:pPr>
        <w:jc w:val="center"/>
        <w:rPr>
          <w:rFonts w:ascii="Arial" w:hAnsi="Arial" w:cs="Arial"/>
          <w:lang w:val="ru-RU"/>
        </w:rPr>
      </w:pPr>
    </w:p>
    <w:p w:rsidR="006234BD" w:rsidRDefault="006234BD" w:rsidP="004B44C2">
      <w:pPr>
        <w:jc w:val="center"/>
        <w:rPr>
          <w:rFonts w:ascii="Arial" w:hAnsi="Arial" w:cs="Arial"/>
          <w:lang w:val="ru-RU"/>
        </w:rPr>
      </w:pPr>
    </w:p>
    <w:p w:rsidR="006234BD" w:rsidRDefault="006234BD" w:rsidP="004B44C2">
      <w:pPr>
        <w:jc w:val="center"/>
        <w:rPr>
          <w:rFonts w:ascii="Arial" w:hAnsi="Arial" w:cs="Arial"/>
          <w:lang w:val="ru-RU"/>
        </w:rPr>
      </w:pPr>
      <w:bookmarkStart w:id="0" w:name="_GoBack"/>
      <w:bookmarkEnd w:id="0"/>
    </w:p>
    <w:p w:rsidR="004B44C2" w:rsidRPr="004B44C2" w:rsidRDefault="00015550" w:rsidP="004B44C2">
      <w:pPr>
        <w:jc w:val="center"/>
        <w:rPr>
          <w:rFonts w:ascii="Arial" w:hAnsi="Arial" w:cs="Arial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C2" w:rsidRPr="00AC6C43" w:rsidRDefault="00AC6C43" w:rsidP="004B44C2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6C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ГОРОДСКАЯ ДУМА</w:t>
      </w:r>
      <w:r w:rsidR="004B44C2" w:rsidRPr="00AC6C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ГОРОДСКОГО ОКРУГА КОХМА</w:t>
      </w:r>
    </w:p>
    <w:p w:rsidR="004B44C2" w:rsidRPr="00AC6C43" w:rsidRDefault="006D7BBF" w:rsidP="004B44C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ШЕС</w:t>
      </w:r>
      <w:r w:rsidR="0057411A">
        <w:rPr>
          <w:b/>
          <w:bCs/>
          <w:sz w:val="28"/>
          <w:szCs w:val="28"/>
          <w:lang w:val="ru-RU"/>
        </w:rPr>
        <w:t>ТОГО</w:t>
      </w:r>
      <w:r w:rsidR="004B44C2" w:rsidRPr="00AC6C43">
        <w:rPr>
          <w:b/>
          <w:bCs/>
          <w:sz w:val="28"/>
          <w:szCs w:val="28"/>
          <w:lang w:val="ru-RU"/>
        </w:rPr>
        <w:t xml:space="preserve"> СОЗЫВА</w:t>
      </w:r>
    </w:p>
    <w:p w:rsidR="00B42724" w:rsidRPr="00AC6C43" w:rsidRDefault="004B44C2" w:rsidP="004B44C2">
      <w:pPr>
        <w:jc w:val="center"/>
        <w:outlineLvl w:val="0"/>
        <w:rPr>
          <w:b/>
          <w:sz w:val="28"/>
          <w:szCs w:val="28"/>
          <w:lang w:val="ru-RU"/>
        </w:rPr>
      </w:pPr>
      <w:r w:rsidRPr="00AC6C43">
        <w:rPr>
          <w:bCs/>
          <w:sz w:val="28"/>
          <w:szCs w:val="28"/>
          <w:lang w:val="ru-RU"/>
        </w:rPr>
        <w:t>ИВАНОВСКАЯ ОБЛАСТЬ</w:t>
      </w:r>
    </w:p>
    <w:p w:rsidR="00B42724" w:rsidRPr="005F32D1" w:rsidRDefault="00B42724" w:rsidP="00B42724">
      <w:pPr>
        <w:jc w:val="center"/>
        <w:rPr>
          <w:b/>
          <w:sz w:val="32"/>
          <w:szCs w:val="32"/>
          <w:lang w:val="ru-RU"/>
        </w:rPr>
      </w:pPr>
    </w:p>
    <w:p w:rsidR="00FC4CDD" w:rsidRDefault="00FC4CDD" w:rsidP="00FC4CDD">
      <w:pPr>
        <w:jc w:val="center"/>
        <w:rPr>
          <w:sz w:val="28"/>
          <w:szCs w:val="28"/>
          <w:lang w:val="ru-RU"/>
        </w:rPr>
      </w:pPr>
      <w:r w:rsidRPr="00FC4CDD">
        <w:rPr>
          <w:sz w:val="28"/>
          <w:szCs w:val="28"/>
          <w:lang w:val="ru-RU"/>
        </w:rPr>
        <w:t>ПРОТОКОЛ</w:t>
      </w:r>
    </w:p>
    <w:p w:rsidR="00063B21" w:rsidRDefault="00063B21" w:rsidP="00063B21">
      <w:pPr>
        <w:pStyle w:val="a5"/>
        <w:rPr>
          <w:b w:val="0"/>
          <w:bCs/>
        </w:rPr>
      </w:pPr>
      <w:r>
        <w:rPr>
          <w:b w:val="0"/>
          <w:bCs/>
        </w:rPr>
        <w:t>ПУБЛИЧНЫХ СЛУШАНИЙ</w:t>
      </w:r>
    </w:p>
    <w:p w:rsidR="00FC4CDD" w:rsidRPr="00FC4CDD" w:rsidRDefault="00FC4CDD" w:rsidP="004B44C2">
      <w:pPr>
        <w:rPr>
          <w:b/>
          <w:bCs/>
          <w:sz w:val="28"/>
          <w:szCs w:val="28"/>
          <w:lang w:val="ru-RU"/>
        </w:rPr>
      </w:pPr>
    </w:p>
    <w:p w:rsidR="00FC4CDD" w:rsidRPr="00FC4CDD" w:rsidRDefault="00BD3B3A" w:rsidP="00FC4CDD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02</w:t>
      </w:r>
      <w:r w:rsidR="0043400A">
        <w:rPr>
          <w:b/>
          <w:bCs/>
          <w:sz w:val="28"/>
          <w:szCs w:val="28"/>
          <w:lang w:val="ru-RU"/>
        </w:rPr>
        <w:t>.1</w:t>
      </w:r>
      <w:r>
        <w:rPr>
          <w:b/>
          <w:bCs/>
          <w:sz w:val="28"/>
          <w:szCs w:val="28"/>
          <w:lang w:val="ru-RU"/>
        </w:rPr>
        <w:t>1</w:t>
      </w:r>
      <w:r w:rsidR="00AA0450">
        <w:rPr>
          <w:b/>
          <w:bCs/>
          <w:sz w:val="28"/>
          <w:szCs w:val="28"/>
          <w:lang w:val="ru-RU"/>
        </w:rPr>
        <w:t>.20</w:t>
      </w:r>
      <w:r w:rsidR="0079027A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4</w:t>
      </w:r>
      <w:r w:rsidR="00FC4CDD" w:rsidRPr="00FC4CDD">
        <w:rPr>
          <w:b/>
          <w:bCs/>
          <w:sz w:val="28"/>
          <w:szCs w:val="28"/>
          <w:lang w:val="ru-RU"/>
        </w:rPr>
        <w:t xml:space="preserve"> г.</w:t>
      </w:r>
      <w:r w:rsidR="006C0C10">
        <w:rPr>
          <w:b/>
          <w:bCs/>
          <w:sz w:val="28"/>
          <w:szCs w:val="28"/>
          <w:lang w:val="ru-RU"/>
        </w:rPr>
        <w:tab/>
      </w:r>
      <w:r w:rsidR="006C0C10">
        <w:rPr>
          <w:b/>
          <w:bCs/>
          <w:sz w:val="28"/>
          <w:szCs w:val="28"/>
          <w:lang w:val="ru-RU"/>
        </w:rPr>
        <w:tab/>
      </w:r>
      <w:r w:rsidR="00FC4CDD" w:rsidRPr="00FC4CDD">
        <w:rPr>
          <w:b/>
          <w:bCs/>
          <w:lang w:val="ru-RU"/>
        </w:rPr>
        <w:t xml:space="preserve">       </w:t>
      </w:r>
      <w:r w:rsidR="00FC4CDD" w:rsidRPr="00FC4CDD">
        <w:rPr>
          <w:sz w:val="28"/>
          <w:szCs w:val="28"/>
          <w:lang w:val="ru-RU"/>
        </w:rPr>
        <w:t>городской округ Кохма</w:t>
      </w:r>
      <w:r w:rsidR="00FC4CDD" w:rsidRPr="00FC4CDD">
        <w:rPr>
          <w:b/>
          <w:bCs/>
          <w:lang w:val="ru-RU"/>
        </w:rPr>
        <w:t xml:space="preserve">     </w:t>
      </w:r>
      <w:r w:rsidR="00AC6C43">
        <w:rPr>
          <w:b/>
          <w:bCs/>
          <w:lang w:val="ru-RU"/>
        </w:rPr>
        <w:tab/>
      </w:r>
      <w:r w:rsidR="00AC6C43">
        <w:rPr>
          <w:b/>
          <w:bCs/>
          <w:lang w:val="ru-RU"/>
        </w:rPr>
        <w:tab/>
      </w:r>
      <w:r w:rsidR="00AC6C43">
        <w:rPr>
          <w:b/>
          <w:bCs/>
          <w:lang w:val="ru-RU"/>
        </w:rPr>
        <w:tab/>
      </w:r>
      <w:r w:rsidR="00FC4CDD" w:rsidRPr="00FC4CDD">
        <w:rPr>
          <w:b/>
          <w:bCs/>
          <w:lang w:val="ru-RU"/>
        </w:rPr>
        <w:t xml:space="preserve">          </w:t>
      </w:r>
      <w:r w:rsidR="00FC4CDD" w:rsidRPr="00FC4CDD">
        <w:rPr>
          <w:b/>
          <w:bCs/>
          <w:sz w:val="28"/>
          <w:szCs w:val="28"/>
          <w:lang w:val="ru-RU"/>
        </w:rPr>
        <w:t xml:space="preserve">№ </w:t>
      </w:r>
      <w:r>
        <w:rPr>
          <w:b/>
          <w:bCs/>
          <w:sz w:val="28"/>
          <w:szCs w:val="28"/>
          <w:lang w:val="ru-RU"/>
        </w:rPr>
        <w:t>1</w:t>
      </w:r>
    </w:p>
    <w:p w:rsidR="00FC4CDD" w:rsidRPr="00FC4CDD" w:rsidRDefault="00FC4CDD" w:rsidP="00FC4CDD">
      <w:pPr>
        <w:ind w:left="1200"/>
        <w:rPr>
          <w:b/>
          <w:bCs/>
          <w:lang w:val="ru-RU"/>
        </w:rPr>
      </w:pPr>
    </w:p>
    <w:p w:rsidR="005857FF" w:rsidRPr="001E68B1" w:rsidRDefault="005857FF" w:rsidP="001E68B1">
      <w:pPr>
        <w:ind w:left="-24" w:firstLine="48"/>
        <w:rPr>
          <w:sz w:val="28"/>
          <w:szCs w:val="28"/>
          <w:lang w:val="ru-RU"/>
        </w:rPr>
      </w:pPr>
      <w:r w:rsidRPr="001E68B1">
        <w:rPr>
          <w:sz w:val="28"/>
          <w:szCs w:val="28"/>
          <w:lang w:val="ru-RU"/>
        </w:rPr>
        <w:t xml:space="preserve">Дата проведения – </w:t>
      </w:r>
      <w:r w:rsidR="00BD3B3A">
        <w:rPr>
          <w:bCs/>
          <w:sz w:val="28"/>
          <w:szCs w:val="28"/>
          <w:lang w:val="ru-RU"/>
        </w:rPr>
        <w:t>02</w:t>
      </w:r>
      <w:r w:rsidR="0043400A">
        <w:rPr>
          <w:bCs/>
          <w:sz w:val="28"/>
          <w:szCs w:val="28"/>
          <w:lang w:val="ru-RU"/>
        </w:rPr>
        <w:t>.1</w:t>
      </w:r>
      <w:r w:rsidR="00BD3B3A">
        <w:rPr>
          <w:bCs/>
          <w:sz w:val="28"/>
          <w:szCs w:val="28"/>
          <w:lang w:val="ru-RU"/>
        </w:rPr>
        <w:t>1</w:t>
      </w:r>
      <w:r w:rsidR="00C718A7">
        <w:rPr>
          <w:bCs/>
          <w:sz w:val="28"/>
          <w:szCs w:val="28"/>
          <w:lang w:val="ru-RU"/>
        </w:rPr>
        <w:t>.202</w:t>
      </w:r>
      <w:r w:rsidR="00BD3B3A">
        <w:rPr>
          <w:bCs/>
          <w:sz w:val="28"/>
          <w:szCs w:val="28"/>
          <w:lang w:val="ru-RU"/>
        </w:rPr>
        <w:t>4</w:t>
      </w:r>
    </w:p>
    <w:p w:rsidR="005857FF" w:rsidRPr="001E68B1" w:rsidRDefault="005857FF" w:rsidP="001E68B1">
      <w:pPr>
        <w:ind w:left="-24" w:firstLine="48"/>
        <w:rPr>
          <w:sz w:val="28"/>
          <w:szCs w:val="28"/>
          <w:lang w:val="ru-RU"/>
        </w:rPr>
      </w:pPr>
      <w:r w:rsidRPr="001E68B1">
        <w:rPr>
          <w:sz w:val="28"/>
          <w:szCs w:val="28"/>
          <w:lang w:val="ru-RU"/>
        </w:rPr>
        <w:t>Место проведения –</w:t>
      </w:r>
      <w:r w:rsidR="00013D3B">
        <w:rPr>
          <w:sz w:val="28"/>
          <w:szCs w:val="28"/>
          <w:lang w:val="ru-RU"/>
        </w:rPr>
        <w:t xml:space="preserve"> </w:t>
      </w:r>
      <w:r w:rsidR="001E68B1">
        <w:rPr>
          <w:sz w:val="28"/>
          <w:szCs w:val="28"/>
          <w:lang w:val="ru-RU"/>
        </w:rPr>
        <w:t>Ив</w:t>
      </w:r>
      <w:r w:rsidR="00D07CB8">
        <w:rPr>
          <w:sz w:val="28"/>
          <w:szCs w:val="28"/>
          <w:lang w:val="ru-RU"/>
        </w:rPr>
        <w:t>а</w:t>
      </w:r>
      <w:r w:rsidR="001E68B1">
        <w:rPr>
          <w:sz w:val="28"/>
          <w:szCs w:val="28"/>
          <w:lang w:val="ru-RU"/>
        </w:rPr>
        <w:t>новская обл., г. Кохма, ул. Советская, д. 23</w:t>
      </w:r>
      <w:r w:rsidR="0032252A">
        <w:rPr>
          <w:sz w:val="28"/>
          <w:szCs w:val="28"/>
          <w:lang w:val="ru-RU"/>
        </w:rPr>
        <w:t>, каб. 15</w:t>
      </w:r>
    </w:p>
    <w:p w:rsidR="005857FF" w:rsidRPr="001E68B1" w:rsidRDefault="005857FF" w:rsidP="001E68B1">
      <w:pPr>
        <w:ind w:left="-24" w:firstLine="48"/>
        <w:rPr>
          <w:sz w:val="28"/>
          <w:szCs w:val="28"/>
          <w:lang w:val="ru-RU"/>
        </w:rPr>
      </w:pPr>
      <w:r w:rsidRPr="001E68B1">
        <w:rPr>
          <w:sz w:val="28"/>
          <w:szCs w:val="28"/>
          <w:lang w:val="ru-RU"/>
        </w:rPr>
        <w:t>Время проведения – с 1</w:t>
      </w:r>
      <w:r w:rsidR="00C51E51">
        <w:rPr>
          <w:sz w:val="28"/>
          <w:szCs w:val="28"/>
          <w:lang w:val="ru-RU"/>
        </w:rPr>
        <w:t>4</w:t>
      </w:r>
      <w:r w:rsidRPr="001E68B1">
        <w:rPr>
          <w:sz w:val="28"/>
          <w:szCs w:val="28"/>
          <w:lang w:val="ru-RU"/>
        </w:rPr>
        <w:t xml:space="preserve">-00 до </w:t>
      </w:r>
      <w:r w:rsidR="006508CE" w:rsidRPr="008A1332">
        <w:rPr>
          <w:sz w:val="28"/>
          <w:szCs w:val="28"/>
          <w:lang w:val="ru-RU"/>
        </w:rPr>
        <w:t>1</w:t>
      </w:r>
      <w:r w:rsidR="0095306B">
        <w:rPr>
          <w:sz w:val="28"/>
          <w:szCs w:val="28"/>
          <w:lang w:val="ru-RU"/>
        </w:rPr>
        <w:t>4</w:t>
      </w:r>
      <w:r w:rsidR="006508CE" w:rsidRPr="008A1332">
        <w:rPr>
          <w:sz w:val="28"/>
          <w:szCs w:val="28"/>
          <w:lang w:val="ru-RU"/>
        </w:rPr>
        <w:t>-</w:t>
      </w:r>
      <w:r w:rsidR="0095306B">
        <w:rPr>
          <w:sz w:val="28"/>
          <w:szCs w:val="28"/>
          <w:lang w:val="ru-RU"/>
        </w:rPr>
        <w:t>3</w:t>
      </w:r>
      <w:r w:rsidR="00296E64">
        <w:rPr>
          <w:sz w:val="28"/>
          <w:szCs w:val="28"/>
          <w:lang w:val="ru-RU"/>
        </w:rPr>
        <w:t>0</w:t>
      </w:r>
    </w:p>
    <w:p w:rsidR="00BF1EAA" w:rsidRPr="00030A4B" w:rsidRDefault="005857FF" w:rsidP="00BF1EAA">
      <w:pPr>
        <w:ind w:left="-24" w:firstLine="48"/>
        <w:rPr>
          <w:sz w:val="28"/>
          <w:szCs w:val="28"/>
          <w:lang w:val="ru-RU"/>
        </w:rPr>
      </w:pPr>
      <w:r w:rsidRPr="001E68B1">
        <w:rPr>
          <w:sz w:val="28"/>
          <w:szCs w:val="28"/>
          <w:lang w:val="ru-RU"/>
        </w:rPr>
        <w:t xml:space="preserve">Присутствует: участников слушаний </w:t>
      </w:r>
      <w:r w:rsidRPr="000C3610">
        <w:rPr>
          <w:sz w:val="28"/>
          <w:szCs w:val="28"/>
          <w:lang w:val="ru-RU"/>
        </w:rPr>
        <w:t>всего</w:t>
      </w:r>
      <w:r w:rsidR="007B0139" w:rsidRPr="000C3610">
        <w:rPr>
          <w:sz w:val="28"/>
          <w:szCs w:val="28"/>
          <w:lang w:val="ru-RU"/>
        </w:rPr>
        <w:t xml:space="preserve"> </w:t>
      </w:r>
      <w:r w:rsidR="006234BD">
        <w:rPr>
          <w:sz w:val="28"/>
          <w:szCs w:val="28"/>
          <w:lang w:val="ru-RU"/>
        </w:rPr>
        <w:t>36</w:t>
      </w:r>
      <w:r w:rsidR="00D33E54">
        <w:rPr>
          <w:sz w:val="28"/>
          <w:szCs w:val="28"/>
          <w:lang w:val="ru-RU"/>
        </w:rPr>
        <w:t xml:space="preserve"> </w:t>
      </w:r>
      <w:r w:rsidRPr="001E68B1">
        <w:rPr>
          <w:sz w:val="28"/>
          <w:szCs w:val="28"/>
          <w:lang w:val="ru-RU"/>
        </w:rPr>
        <w:t xml:space="preserve">чел., </w:t>
      </w:r>
    </w:p>
    <w:p w:rsidR="00FC4CDD" w:rsidRPr="00030A4B" w:rsidRDefault="00FC4CDD" w:rsidP="00030A4B">
      <w:pPr>
        <w:ind w:left="-24" w:firstLine="48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FC4CDD" w:rsidRPr="006234BD" w:rsidTr="004B44C2">
        <w:tc>
          <w:tcPr>
            <w:tcW w:w="3348" w:type="dxa"/>
          </w:tcPr>
          <w:p w:rsidR="00FC4CDD" w:rsidRPr="004B44C2" w:rsidRDefault="00FC4CDD" w:rsidP="004B44C2">
            <w:pPr>
              <w:pStyle w:val="a5"/>
              <w:autoSpaceDE w:val="0"/>
              <w:autoSpaceDN w:val="0"/>
              <w:jc w:val="left"/>
              <w:rPr>
                <w:b w:val="0"/>
                <w:bCs/>
              </w:rPr>
            </w:pPr>
            <w:r w:rsidRPr="004B44C2">
              <w:rPr>
                <w:b w:val="0"/>
                <w:bCs/>
              </w:rPr>
              <w:t>Председательствующий</w:t>
            </w:r>
          </w:p>
        </w:tc>
        <w:tc>
          <w:tcPr>
            <w:tcW w:w="6223" w:type="dxa"/>
          </w:tcPr>
          <w:p w:rsidR="00FC4CDD" w:rsidRPr="004B44C2" w:rsidRDefault="00BD3B3A" w:rsidP="00BD3B3A">
            <w:pPr>
              <w:pStyle w:val="a5"/>
              <w:autoSpaceDE w:val="0"/>
              <w:autoSpaceDN w:val="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Глухарев Г.А.</w:t>
            </w:r>
            <w:r w:rsidR="006D7BBF">
              <w:rPr>
                <w:b w:val="0"/>
                <w:bCs/>
              </w:rPr>
              <w:t xml:space="preserve"> </w:t>
            </w:r>
            <w:r w:rsidR="00AD75C8">
              <w:rPr>
                <w:b w:val="0"/>
                <w:bCs/>
              </w:rPr>
              <w:t>–</w:t>
            </w:r>
            <w:r w:rsidR="0079027A">
              <w:rPr>
                <w:b w:val="0"/>
                <w:bCs/>
              </w:rPr>
              <w:t>председател</w:t>
            </w:r>
            <w:r>
              <w:rPr>
                <w:b w:val="0"/>
                <w:bCs/>
              </w:rPr>
              <w:t>ь</w:t>
            </w:r>
            <w:r w:rsidR="00E92FBF">
              <w:rPr>
                <w:b w:val="0"/>
                <w:bCs/>
              </w:rPr>
              <w:t xml:space="preserve"> </w:t>
            </w:r>
            <w:r w:rsidR="0032252A" w:rsidRPr="00964C53">
              <w:rPr>
                <w:b w:val="0"/>
                <w:bCs/>
              </w:rPr>
              <w:t>Городской Думы</w:t>
            </w:r>
            <w:r w:rsidR="00FC4CDD" w:rsidRPr="00964C53">
              <w:rPr>
                <w:b w:val="0"/>
                <w:bCs/>
              </w:rPr>
              <w:t xml:space="preserve"> городского округа Кохма</w:t>
            </w:r>
          </w:p>
        </w:tc>
      </w:tr>
      <w:tr w:rsidR="00FC4CDD" w:rsidRPr="00BD3B3A" w:rsidTr="004B44C2">
        <w:tc>
          <w:tcPr>
            <w:tcW w:w="3348" w:type="dxa"/>
          </w:tcPr>
          <w:p w:rsidR="00FC4CDD" w:rsidRPr="004B44C2" w:rsidRDefault="00FC4CDD" w:rsidP="004B44C2">
            <w:pPr>
              <w:pStyle w:val="a5"/>
              <w:autoSpaceDE w:val="0"/>
              <w:autoSpaceDN w:val="0"/>
              <w:jc w:val="left"/>
              <w:rPr>
                <w:b w:val="0"/>
                <w:bCs/>
              </w:rPr>
            </w:pPr>
            <w:r w:rsidRPr="004B44C2">
              <w:rPr>
                <w:b w:val="0"/>
                <w:bCs/>
              </w:rPr>
              <w:t>Секретарь</w:t>
            </w:r>
          </w:p>
        </w:tc>
        <w:tc>
          <w:tcPr>
            <w:tcW w:w="6223" w:type="dxa"/>
          </w:tcPr>
          <w:p w:rsidR="00FC4CDD" w:rsidRPr="004B44C2" w:rsidRDefault="00C718A7" w:rsidP="0032252A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Беськаева М.Ю.</w:t>
            </w:r>
          </w:p>
        </w:tc>
      </w:tr>
    </w:tbl>
    <w:p w:rsidR="00FC4CDD" w:rsidRDefault="00FC4CDD" w:rsidP="00FC4CD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4CDD" w:rsidRDefault="00FC4CDD" w:rsidP="004B44C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C4CDD" w:rsidRDefault="00851FF8" w:rsidP="004319C8">
      <w:pPr>
        <w:pStyle w:val="Con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FF8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 о внесении изменений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</w:p>
    <w:p w:rsidR="00AF6F7C" w:rsidRPr="00FC571D" w:rsidRDefault="00AF6F7C" w:rsidP="004319C8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71D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 w:rsidR="009C2FF5" w:rsidRPr="0079027A">
        <w:rPr>
          <w:rFonts w:ascii="Times New Roman" w:hAnsi="Times New Roman" w:cs="Times New Roman"/>
          <w:bCs/>
          <w:sz w:val="28"/>
          <w:szCs w:val="28"/>
        </w:rPr>
        <w:t>–</w:t>
      </w:r>
      <w:r w:rsidR="00FC571D" w:rsidRPr="00790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B3A" w:rsidRPr="00BD3B3A">
        <w:rPr>
          <w:rFonts w:ascii="Times New Roman" w:hAnsi="Times New Roman" w:cs="Times New Roman"/>
          <w:bCs/>
          <w:sz w:val="28"/>
          <w:szCs w:val="28"/>
        </w:rPr>
        <w:t>Глухарев Г.А. –председатель Городской Думы городского округа Кохма</w:t>
      </w:r>
    </w:p>
    <w:p w:rsidR="00E143D7" w:rsidRDefault="00E143D7" w:rsidP="004319C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D3B3A">
        <w:rPr>
          <w:rFonts w:ascii="Times New Roman" w:hAnsi="Times New Roman" w:cs="Times New Roman"/>
          <w:bCs/>
          <w:sz w:val="28"/>
          <w:szCs w:val="28"/>
        </w:rPr>
        <w:t>Голубева К.И.</w:t>
      </w:r>
      <w:r w:rsidR="00234148" w:rsidRPr="00102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9C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319C8">
        <w:rPr>
          <w:rFonts w:ascii="Times New Roman" w:hAnsi="Times New Roman" w:cs="Times New Roman"/>
          <w:sz w:val="28"/>
          <w:szCs w:val="28"/>
        </w:rPr>
        <w:t>начальник управления юридической службы</w:t>
      </w:r>
      <w:r w:rsidR="00234148" w:rsidRPr="00D35D9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Кохма</w:t>
      </w:r>
      <w:r w:rsidR="007C0FA3">
        <w:rPr>
          <w:rFonts w:ascii="Times New Roman" w:hAnsi="Times New Roman" w:cs="Times New Roman"/>
          <w:sz w:val="28"/>
          <w:szCs w:val="28"/>
        </w:rPr>
        <w:t>.</w:t>
      </w:r>
    </w:p>
    <w:p w:rsidR="00FC4CDD" w:rsidRDefault="0066351E" w:rsidP="004319C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F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FF8" w:rsidRPr="00851FF8">
        <w:rPr>
          <w:rFonts w:ascii="Times New Roman" w:hAnsi="Times New Roman" w:cs="Times New Roman"/>
          <w:sz w:val="28"/>
          <w:szCs w:val="28"/>
        </w:rPr>
        <w:t>Предложения присутствующих</w:t>
      </w:r>
    </w:p>
    <w:p w:rsidR="00FE15B7" w:rsidRPr="00030A4B" w:rsidRDefault="00FE15B7" w:rsidP="00FC4CDD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22C" w:rsidRPr="006508CE" w:rsidRDefault="00FC4CDD" w:rsidP="004319C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F0">
        <w:rPr>
          <w:rFonts w:ascii="Times New Roman" w:hAnsi="Times New Roman" w:cs="Times New Roman"/>
          <w:b/>
          <w:bCs/>
          <w:sz w:val="28"/>
          <w:szCs w:val="28"/>
        </w:rPr>
        <w:t>1.Слушали:</w:t>
      </w:r>
      <w:r w:rsidRPr="00773FF0">
        <w:rPr>
          <w:rFonts w:ascii="Times New Roman" w:hAnsi="Times New Roman" w:cs="Times New Roman"/>
          <w:sz w:val="28"/>
          <w:szCs w:val="28"/>
        </w:rPr>
        <w:t xml:space="preserve"> </w:t>
      </w:r>
      <w:r w:rsidR="00773FF0" w:rsidRPr="00773FF0">
        <w:rPr>
          <w:rFonts w:ascii="Times New Roman" w:hAnsi="Times New Roman" w:cs="Times New Roman"/>
          <w:sz w:val="28"/>
          <w:szCs w:val="28"/>
        </w:rPr>
        <w:t xml:space="preserve"> </w:t>
      </w:r>
      <w:r w:rsidR="00BD3B3A">
        <w:rPr>
          <w:rFonts w:ascii="Times New Roman" w:hAnsi="Times New Roman" w:cs="Times New Roman"/>
          <w:bCs/>
          <w:sz w:val="28"/>
          <w:szCs w:val="28"/>
        </w:rPr>
        <w:t>Глухарева Г.А.</w:t>
      </w:r>
      <w:r w:rsidR="009E2935" w:rsidRPr="007902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ACF" w:rsidRPr="006508CE">
        <w:rPr>
          <w:rFonts w:ascii="Times New Roman" w:hAnsi="Times New Roman" w:cs="Times New Roman"/>
          <w:sz w:val="28"/>
          <w:szCs w:val="28"/>
        </w:rPr>
        <w:t xml:space="preserve">о </w:t>
      </w:r>
      <w:r w:rsidR="00773FF0" w:rsidRPr="006508CE">
        <w:rPr>
          <w:rFonts w:ascii="Times New Roman" w:hAnsi="Times New Roman" w:cs="Times New Roman"/>
          <w:sz w:val="28"/>
          <w:szCs w:val="28"/>
        </w:rPr>
        <w:t>проекте муниципального правового акта о внесении изменений в Устав городского округа Кохма</w:t>
      </w:r>
      <w:r w:rsidRPr="006508CE">
        <w:rPr>
          <w:rFonts w:ascii="Times New Roman" w:hAnsi="Times New Roman" w:cs="Times New Roman"/>
          <w:sz w:val="28"/>
          <w:szCs w:val="28"/>
        </w:rPr>
        <w:t xml:space="preserve"> (текст доклада прилагается)</w:t>
      </w:r>
      <w:r w:rsidR="006508CE" w:rsidRPr="006508CE">
        <w:rPr>
          <w:rFonts w:ascii="Times New Roman" w:hAnsi="Times New Roman" w:cs="Times New Roman"/>
          <w:sz w:val="28"/>
          <w:szCs w:val="28"/>
        </w:rPr>
        <w:t>.</w:t>
      </w:r>
      <w:r w:rsidR="006C5EEE" w:rsidRPr="00F2322C">
        <w:rPr>
          <w:sz w:val="28"/>
          <w:szCs w:val="28"/>
        </w:rPr>
        <w:t xml:space="preserve"> </w:t>
      </w:r>
    </w:p>
    <w:p w:rsidR="00FC4CDD" w:rsidRPr="0001799B" w:rsidRDefault="00F2322C" w:rsidP="004319C8">
      <w:pPr>
        <w:spacing w:line="240" w:lineRule="auto"/>
        <w:ind w:firstLine="709"/>
        <w:rPr>
          <w:sz w:val="28"/>
          <w:szCs w:val="28"/>
          <w:lang w:val="ru-RU"/>
        </w:rPr>
      </w:pPr>
      <w:r w:rsidRPr="00F2322C">
        <w:rPr>
          <w:sz w:val="28"/>
          <w:szCs w:val="28"/>
          <w:lang w:val="ru-RU"/>
        </w:rPr>
        <w:t>С момента опубликования</w:t>
      </w:r>
      <w:r w:rsidRPr="00F2322C">
        <w:rPr>
          <w:sz w:val="48"/>
          <w:szCs w:val="48"/>
          <w:lang w:val="ru-RU"/>
        </w:rPr>
        <w:t xml:space="preserve"> </w:t>
      </w:r>
      <w:r w:rsidRPr="00F2322C">
        <w:rPr>
          <w:sz w:val="28"/>
          <w:szCs w:val="28"/>
          <w:lang w:val="ru-RU"/>
        </w:rPr>
        <w:t xml:space="preserve">Решения </w:t>
      </w:r>
      <w:r w:rsidR="00403ED0">
        <w:rPr>
          <w:sz w:val="28"/>
          <w:szCs w:val="28"/>
          <w:lang w:val="ru-RU"/>
        </w:rPr>
        <w:t>Городской Думы</w:t>
      </w:r>
      <w:r w:rsidRPr="00F2322C">
        <w:rPr>
          <w:sz w:val="28"/>
          <w:szCs w:val="28"/>
          <w:lang w:val="ru-RU"/>
        </w:rPr>
        <w:t xml:space="preserve"> городского округа</w:t>
      </w:r>
      <w:r w:rsidR="00722437" w:rsidRPr="00722437">
        <w:rPr>
          <w:sz w:val="28"/>
          <w:szCs w:val="28"/>
          <w:lang w:val="ru-RU"/>
        </w:rPr>
        <w:t xml:space="preserve"> </w:t>
      </w:r>
      <w:r w:rsidR="00296E64" w:rsidRPr="00296E64">
        <w:rPr>
          <w:sz w:val="28"/>
          <w:szCs w:val="28"/>
          <w:lang w:val="ru-RU"/>
        </w:rPr>
        <w:t xml:space="preserve">№ </w:t>
      </w:r>
      <w:r w:rsidR="00BD3B3A">
        <w:rPr>
          <w:sz w:val="28"/>
          <w:szCs w:val="28"/>
          <w:lang w:val="ru-RU"/>
        </w:rPr>
        <w:t>3</w:t>
      </w:r>
      <w:r w:rsidR="0043400A">
        <w:rPr>
          <w:sz w:val="28"/>
          <w:szCs w:val="28"/>
          <w:lang w:val="ru-RU"/>
        </w:rPr>
        <w:t>8</w:t>
      </w:r>
      <w:r w:rsidR="00296E64" w:rsidRPr="00296E64">
        <w:rPr>
          <w:sz w:val="28"/>
          <w:szCs w:val="28"/>
          <w:lang w:val="ru-RU"/>
        </w:rPr>
        <w:t xml:space="preserve"> от 2</w:t>
      </w:r>
      <w:r w:rsidR="00BD3B3A">
        <w:rPr>
          <w:sz w:val="28"/>
          <w:szCs w:val="28"/>
          <w:lang w:val="ru-RU"/>
        </w:rPr>
        <w:t>5</w:t>
      </w:r>
      <w:r w:rsidR="00296E64" w:rsidRPr="00296E64">
        <w:rPr>
          <w:sz w:val="28"/>
          <w:szCs w:val="28"/>
          <w:lang w:val="ru-RU"/>
        </w:rPr>
        <w:t>.0</w:t>
      </w:r>
      <w:r w:rsidR="0043400A">
        <w:rPr>
          <w:sz w:val="28"/>
          <w:szCs w:val="28"/>
          <w:lang w:val="ru-RU"/>
        </w:rPr>
        <w:t>9</w:t>
      </w:r>
      <w:r w:rsidR="00296E64" w:rsidRPr="00296E64">
        <w:rPr>
          <w:sz w:val="28"/>
          <w:szCs w:val="28"/>
          <w:lang w:val="ru-RU"/>
        </w:rPr>
        <w:t>.202</w:t>
      </w:r>
      <w:r w:rsidR="00BD3B3A">
        <w:rPr>
          <w:sz w:val="28"/>
          <w:szCs w:val="28"/>
          <w:lang w:val="ru-RU"/>
        </w:rPr>
        <w:t>4</w:t>
      </w:r>
      <w:r w:rsidR="00296E64" w:rsidRPr="00B209A7">
        <w:rPr>
          <w:sz w:val="28"/>
          <w:szCs w:val="28"/>
          <w:lang w:val="ru-RU"/>
        </w:rPr>
        <w:t xml:space="preserve"> </w:t>
      </w:r>
      <w:r w:rsidR="00B209A7" w:rsidRPr="00B209A7">
        <w:rPr>
          <w:sz w:val="28"/>
          <w:szCs w:val="28"/>
          <w:lang w:val="ru-RU"/>
        </w:rPr>
        <w:t xml:space="preserve">«О проекте решения </w:t>
      </w:r>
      <w:r w:rsidR="00403ED0">
        <w:rPr>
          <w:sz w:val="28"/>
          <w:szCs w:val="28"/>
          <w:lang w:val="ru-RU"/>
        </w:rPr>
        <w:t>Городской Думы</w:t>
      </w:r>
      <w:r w:rsidR="00B209A7" w:rsidRPr="00B209A7">
        <w:rPr>
          <w:sz w:val="28"/>
          <w:szCs w:val="28"/>
          <w:lang w:val="ru-RU"/>
        </w:rPr>
        <w:t xml:space="preserve"> городского округа Кохма «О </w:t>
      </w:r>
      <w:r w:rsidR="00AA1E69" w:rsidRPr="00B209A7">
        <w:rPr>
          <w:sz w:val="28"/>
          <w:szCs w:val="28"/>
          <w:lang w:val="ru-RU"/>
        </w:rPr>
        <w:t>внесении изменений</w:t>
      </w:r>
      <w:r w:rsidR="00B209A7" w:rsidRPr="00B209A7">
        <w:rPr>
          <w:sz w:val="28"/>
          <w:szCs w:val="28"/>
          <w:lang w:val="ru-RU"/>
        </w:rPr>
        <w:t xml:space="preserve"> в Устав городского округа Кохма»</w:t>
      </w:r>
      <w:r w:rsidR="00B209A7">
        <w:rPr>
          <w:sz w:val="28"/>
          <w:szCs w:val="28"/>
          <w:lang w:val="ru-RU"/>
        </w:rPr>
        <w:t xml:space="preserve"> в газете «Кохомский вестник»,</w:t>
      </w:r>
      <w:r w:rsidRPr="00F2322C">
        <w:rPr>
          <w:sz w:val="28"/>
          <w:szCs w:val="28"/>
          <w:lang w:val="ru-RU"/>
        </w:rPr>
        <w:t xml:space="preserve"> в </w:t>
      </w:r>
      <w:r w:rsidR="00403ED0">
        <w:rPr>
          <w:sz w:val="28"/>
          <w:szCs w:val="28"/>
          <w:lang w:val="ru-RU"/>
        </w:rPr>
        <w:t>Городскую Думу</w:t>
      </w:r>
      <w:r w:rsidRPr="00F2322C">
        <w:rPr>
          <w:sz w:val="28"/>
          <w:szCs w:val="28"/>
          <w:lang w:val="ru-RU"/>
        </w:rPr>
        <w:t xml:space="preserve"> городского </w:t>
      </w:r>
      <w:r w:rsidRPr="0095306B">
        <w:rPr>
          <w:sz w:val="28"/>
          <w:szCs w:val="28"/>
          <w:lang w:val="ru-RU"/>
        </w:rPr>
        <w:t xml:space="preserve">округа </w:t>
      </w:r>
      <w:r w:rsidR="0001799B">
        <w:rPr>
          <w:sz w:val="28"/>
          <w:szCs w:val="28"/>
          <w:lang w:val="ru-RU"/>
        </w:rPr>
        <w:t>Кохм</w:t>
      </w:r>
      <w:r w:rsidR="0001799B" w:rsidRPr="0001799B">
        <w:rPr>
          <w:sz w:val="28"/>
          <w:szCs w:val="28"/>
          <w:lang w:val="ru-RU"/>
        </w:rPr>
        <w:t xml:space="preserve">а замечаний </w:t>
      </w:r>
      <w:r w:rsidR="0001799B" w:rsidRPr="0001799B">
        <w:rPr>
          <w:sz w:val="28"/>
          <w:szCs w:val="28"/>
          <w:lang w:val="ru-RU"/>
        </w:rPr>
        <w:lastRenderedPageBreak/>
        <w:t>и предложений не поступило.</w:t>
      </w:r>
    </w:p>
    <w:p w:rsidR="002230AC" w:rsidRPr="0001799B" w:rsidRDefault="00FC4CDD" w:rsidP="004319C8">
      <w:pPr>
        <w:pStyle w:val="a5"/>
        <w:ind w:firstLine="709"/>
        <w:jc w:val="both"/>
      </w:pPr>
      <w:r w:rsidRPr="00712F67">
        <w:t>2.</w:t>
      </w:r>
      <w:r w:rsidR="006C0C10">
        <w:t xml:space="preserve"> Слушали: </w:t>
      </w:r>
      <w:proofErr w:type="gramStart"/>
      <w:r w:rsidR="00BD3B3A">
        <w:rPr>
          <w:b w:val="0"/>
          <w:bCs/>
          <w:szCs w:val="28"/>
        </w:rPr>
        <w:t>Голубеву К.И.</w:t>
      </w:r>
      <w:r w:rsidR="0001799B">
        <w:rPr>
          <w:b w:val="0"/>
          <w:szCs w:val="28"/>
        </w:rPr>
        <w:t>,</w:t>
      </w:r>
      <w:r w:rsidR="00345F57" w:rsidRPr="00773FF0">
        <w:rPr>
          <w:szCs w:val="28"/>
        </w:rPr>
        <w:t xml:space="preserve"> </w:t>
      </w:r>
      <w:r w:rsidR="0001799B" w:rsidRPr="0001799B">
        <w:rPr>
          <w:b w:val="0"/>
          <w:szCs w:val="28"/>
        </w:rPr>
        <w:t>которая доложила обо всех изменениях и дополнениях</w:t>
      </w:r>
      <w:r w:rsidR="0001799B">
        <w:rPr>
          <w:b w:val="0"/>
          <w:szCs w:val="28"/>
        </w:rPr>
        <w:t>,</w:t>
      </w:r>
      <w:r w:rsidR="0001799B" w:rsidRPr="0001799B">
        <w:rPr>
          <w:b w:val="0"/>
          <w:szCs w:val="28"/>
        </w:rPr>
        <w:t xml:space="preserve"> вносимых в Устав городского округа</w:t>
      </w:r>
      <w:r w:rsidR="0001799B">
        <w:t>.</w:t>
      </w:r>
      <w:r w:rsidR="0001799B" w:rsidRPr="0001799B">
        <w:t xml:space="preserve"> </w:t>
      </w:r>
      <w:proofErr w:type="gramEnd"/>
    </w:p>
    <w:p w:rsidR="00FC4CDD" w:rsidRPr="000C3610" w:rsidRDefault="00FC4CDD" w:rsidP="00841F05">
      <w:pPr>
        <w:pStyle w:val="a5"/>
        <w:ind w:firstLine="709"/>
        <w:jc w:val="both"/>
        <w:rPr>
          <w:b w:val="0"/>
          <w:bCs/>
        </w:rPr>
      </w:pPr>
      <w:r w:rsidRPr="00452D88">
        <w:t>Решили:</w:t>
      </w:r>
      <w:r w:rsidRPr="00452D88">
        <w:rPr>
          <w:bCs/>
        </w:rPr>
        <w:t xml:space="preserve"> </w:t>
      </w:r>
    </w:p>
    <w:p w:rsidR="007841D9" w:rsidRPr="006E6905" w:rsidRDefault="007841D9" w:rsidP="007841D9">
      <w:pPr>
        <w:pStyle w:val="a5"/>
        <w:numPr>
          <w:ilvl w:val="0"/>
          <w:numId w:val="2"/>
        </w:numPr>
        <w:tabs>
          <w:tab w:val="clear" w:pos="1428"/>
          <w:tab w:val="num" w:pos="1560"/>
        </w:tabs>
        <w:ind w:left="0" w:firstLine="709"/>
        <w:jc w:val="both"/>
        <w:rPr>
          <w:b w:val="0"/>
        </w:rPr>
      </w:pPr>
      <w:r w:rsidRPr="006E6905">
        <w:rPr>
          <w:b w:val="0"/>
        </w:rPr>
        <w:t xml:space="preserve">Одобрить проект муниципального правового акта о внесении изменений и дополнений в Устав городского округа Кохма. </w:t>
      </w:r>
    </w:p>
    <w:p w:rsidR="00FC4CDD" w:rsidRPr="0095306B" w:rsidRDefault="007841D9" w:rsidP="007841D9">
      <w:pPr>
        <w:pStyle w:val="a5"/>
        <w:numPr>
          <w:ilvl w:val="0"/>
          <w:numId w:val="2"/>
        </w:numPr>
        <w:tabs>
          <w:tab w:val="clear" w:pos="1428"/>
        </w:tabs>
        <w:ind w:left="0" w:firstLine="709"/>
        <w:jc w:val="both"/>
        <w:rPr>
          <w:b w:val="0"/>
          <w:bCs/>
        </w:rPr>
      </w:pPr>
      <w:r w:rsidRPr="006E6905">
        <w:rPr>
          <w:b w:val="0"/>
        </w:rPr>
        <w:t>Рекомендовать Городской Думе городского округа Кохма принять муниципальный правовой акт о внесении изменений и дополнений в Устав городского округа Кохма.</w:t>
      </w:r>
    </w:p>
    <w:p w:rsidR="00FC4CDD" w:rsidRDefault="00FC4CDD" w:rsidP="004319C8">
      <w:pPr>
        <w:pStyle w:val="a5"/>
        <w:ind w:firstLine="709"/>
        <w:jc w:val="both"/>
        <w:rPr>
          <w:b w:val="0"/>
          <w:bCs/>
        </w:rPr>
      </w:pPr>
      <w:r w:rsidRPr="00030A4B">
        <w:rPr>
          <w:bCs/>
        </w:rPr>
        <w:t xml:space="preserve">Голосование </w:t>
      </w:r>
      <w:r>
        <w:rPr>
          <w:b w:val="0"/>
          <w:bCs/>
        </w:rPr>
        <w:t>«за» - единогласно.</w:t>
      </w:r>
    </w:p>
    <w:p w:rsidR="00C017CE" w:rsidRDefault="00C017CE" w:rsidP="00FC4CDD">
      <w:pPr>
        <w:pStyle w:val="a5"/>
        <w:jc w:val="both"/>
        <w:rPr>
          <w:b w:val="0"/>
          <w:bCs/>
        </w:rPr>
      </w:pPr>
    </w:p>
    <w:p w:rsidR="008F7BC2" w:rsidRDefault="008F7BC2" w:rsidP="00FC4CDD">
      <w:pPr>
        <w:pStyle w:val="a5"/>
        <w:jc w:val="both"/>
        <w:rPr>
          <w:b w:val="0"/>
          <w:bCs/>
        </w:rPr>
      </w:pPr>
    </w:p>
    <w:p w:rsidR="00FC4CDD" w:rsidRDefault="00FC4CDD" w:rsidP="004B44C2">
      <w:pPr>
        <w:pStyle w:val="a5"/>
        <w:jc w:val="both"/>
        <w:rPr>
          <w:szCs w:val="28"/>
        </w:rPr>
      </w:pPr>
      <w:r>
        <w:t xml:space="preserve">Председательствующий        </w:t>
      </w:r>
      <w:r w:rsidR="002230AC">
        <w:tab/>
      </w:r>
      <w:r>
        <w:t xml:space="preserve">                                    </w:t>
      </w:r>
      <w:r w:rsidR="007C0FA3">
        <w:t xml:space="preserve">  </w:t>
      </w:r>
      <w:r w:rsidR="00BD3B3A">
        <w:rPr>
          <w:szCs w:val="28"/>
        </w:rPr>
        <w:t>Г.А. Глухарев</w:t>
      </w:r>
      <w:r w:rsidR="006C0C10">
        <w:rPr>
          <w:szCs w:val="28"/>
        </w:rPr>
        <w:t xml:space="preserve"> </w:t>
      </w:r>
    </w:p>
    <w:p w:rsidR="004B44C2" w:rsidRDefault="004B44C2" w:rsidP="004B44C2">
      <w:pPr>
        <w:pStyle w:val="a5"/>
        <w:jc w:val="both"/>
      </w:pPr>
    </w:p>
    <w:p w:rsidR="00FC4CDD" w:rsidRDefault="00FC4CDD" w:rsidP="002230AC">
      <w:pPr>
        <w:pStyle w:val="a5"/>
        <w:jc w:val="both"/>
      </w:pPr>
      <w:r>
        <w:t xml:space="preserve">Секретарь                                </w:t>
      </w:r>
      <w:r w:rsidR="002230AC">
        <w:tab/>
      </w:r>
      <w:r>
        <w:t xml:space="preserve"> </w:t>
      </w:r>
      <w:r w:rsidR="00F24135">
        <w:t xml:space="preserve">                        </w:t>
      </w:r>
      <w:r>
        <w:t xml:space="preserve">         </w:t>
      </w:r>
      <w:r w:rsidR="00D33E54">
        <w:t xml:space="preserve"> </w:t>
      </w:r>
      <w:r w:rsidR="00C718A7">
        <w:t>М.Ю. Беськаева</w:t>
      </w:r>
    </w:p>
    <w:p w:rsidR="00DD6673" w:rsidRPr="001F3198" w:rsidRDefault="00DD6673" w:rsidP="00DD6673">
      <w:pPr>
        <w:rPr>
          <w:b/>
          <w:sz w:val="28"/>
          <w:szCs w:val="28"/>
          <w:lang w:val="ru-RU"/>
        </w:rPr>
      </w:pPr>
    </w:p>
    <w:sectPr w:rsidR="00DD6673" w:rsidRPr="001F3198" w:rsidSect="004F50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83A"/>
    <w:multiLevelType w:val="hybridMultilevel"/>
    <w:tmpl w:val="8DBCF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2364618"/>
    <w:multiLevelType w:val="hybridMultilevel"/>
    <w:tmpl w:val="4D1CA938"/>
    <w:lvl w:ilvl="0" w:tplc="FFFFFFFF">
      <w:start w:val="1"/>
      <w:numFmt w:val="decimal"/>
      <w:pStyle w:val="a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67591"/>
    <w:multiLevelType w:val="hybridMultilevel"/>
    <w:tmpl w:val="B50AC696"/>
    <w:lvl w:ilvl="0" w:tplc="E22C642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D47F0C"/>
    <w:multiLevelType w:val="hybridMultilevel"/>
    <w:tmpl w:val="68D88C4A"/>
    <w:lvl w:ilvl="0" w:tplc="7708EF0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5A"/>
    <w:rsid w:val="00003213"/>
    <w:rsid w:val="000053F4"/>
    <w:rsid w:val="00005EF7"/>
    <w:rsid w:val="000070A6"/>
    <w:rsid w:val="000109E7"/>
    <w:rsid w:val="00013D3B"/>
    <w:rsid w:val="00015550"/>
    <w:rsid w:val="00016AFD"/>
    <w:rsid w:val="0001799B"/>
    <w:rsid w:val="00017FAD"/>
    <w:rsid w:val="00020E0C"/>
    <w:rsid w:val="000235D0"/>
    <w:rsid w:val="00023892"/>
    <w:rsid w:val="00023B35"/>
    <w:rsid w:val="00024846"/>
    <w:rsid w:val="00030A4B"/>
    <w:rsid w:val="00033C53"/>
    <w:rsid w:val="000351B6"/>
    <w:rsid w:val="00042506"/>
    <w:rsid w:val="000426E3"/>
    <w:rsid w:val="00044FF7"/>
    <w:rsid w:val="0004627E"/>
    <w:rsid w:val="000466BD"/>
    <w:rsid w:val="00050C84"/>
    <w:rsid w:val="00052A8C"/>
    <w:rsid w:val="00057EF4"/>
    <w:rsid w:val="0006123E"/>
    <w:rsid w:val="0006325D"/>
    <w:rsid w:val="00063B21"/>
    <w:rsid w:val="00063D39"/>
    <w:rsid w:val="00067248"/>
    <w:rsid w:val="00074645"/>
    <w:rsid w:val="000760E2"/>
    <w:rsid w:val="00076C35"/>
    <w:rsid w:val="000776F8"/>
    <w:rsid w:val="000831A4"/>
    <w:rsid w:val="00084057"/>
    <w:rsid w:val="0008482B"/>
    <w:rsid w:val="00090874"/>
    <w:rsid w:val="000914E3"/>
    <w:rsid w:val="0009335E"/>
    <w:rsid w:val="000A3355"/>
    <w:rsid w:val="000A4852"/>
    <w:rsid w:val="000B1762"/>
    <w:rsid w:val="000B1EEB"/>
    <w:rsid w:val="000C09E9"/>
    <w:rsid w:val="000C3610"/>
    <w:rsid w:val="000C4AB1"/>
    <w:rsid w:val="000D2393"/>
    <w:rsid w:val="000D4F26"/>
    <w:rsid w:val="000D7671"/>
    <w:rsid w:val="000E6492"/>
    <w:rsid w:val="000E65BD"/>
    <w:rsid w:val="000F0362"/>
    <w:rsid w:val="000F12D9"/>
    <w:rsid w:val="000F4005"/>
    <w:rsid w:val="000F5AC7"/>
    <w:rsid w:val="000F603A"/>
    <w:rsid w:val="000F66CE"/>
    <w:rsid w:val="00111550"/>
    <w:rsid w:val="0011374A"/>
    <w:rsid w:val="00117DB6"/>
    <w:rsid w:val="00136326"/>
    <w:rsid w:val="00136EE2"/>
    <w:rsid w:val="00146141"/>
    <w:rsid w:val="00150225"/>
    <w:rsid w:val="00153D7B"/>
    <w:rsid w:val="001641F9"/>
    <w:rsid w:val="00171C51"/>
    <w:rsid w:val="001724FA"/>
    <w:rsid w:val="0017360B"/>
    <w:rsid w:val="001758C5"/>
    <w:rsid w:val="001811BD"/>
    <w:rsid w:val="00182569"/>
    <w:rsid w:val="00182728"/>
    <w:rsid w:val="00187F5E"/>
    <w:rsid w:val="00196D5C"/>
    <w:rsid w:val="001A16CD"/>
    <w:rsid w:val="001A48DC"/>
    <w:rsid w:val="001B158C"/>
    <w:rsid w:val="001B44FF"/>
    <w:rsid w:val="001B572B"/>
    <w:rsid w:val="001D3809"/>
    <w:rsid w:val="001E44D7"/>
    <w:rsid w:val="001E462B"/>
    <w:rsid w:val="001E68B1"/>
    <w:rsid w:val="001E7140"/>
    <w:rsid w:val="001F0E73"/>
    <w:rsid w:val="001F3198"/>
    <w:rsid w:val="001F3C16"/>
    <w:rsid w:val="001F4ED8"/>
    <w:rsid w:val="00203F49"/>
    <w:rsid w:val="0020598D"/>
    <w:rsid w:val="00207419"/>
    <w:rsid w:val="00210712"/>
    <w:rsid w:val="00212DD1"/>
    <w:rsid w:val="00212F73"/>
    <w:rsid w:val="00216019"/>
    <w:rsid w:val="00216C72"/>
    <w:rsid w:val="00216E14"/>
    <w:rsid w:val="00222165"/>
    <w:rsid w:val="00222E3A"/>
    <w:rsid w:val="002230AC"/>
    <w:rsid w:val="00230247"/>
    <w:rsid w:val="00231A57"/>
    <w:rsid w:val="0023218B"/>
    <w:rsid w:val="00234148"/>
    <w:rsid w:val="0023645F"/>
    <w:rsid w:val="00236557"/>
    <w:rsid w:val="00243544"/>
    <w:rsid w:val="00245532"/>
    <w:rsid w:val="0024613F"/>
    <w:rsid w:val="00254751"/>
    <w:rsid w:val="00261D38"/>
    <w:rsid w:val="00264569"/>
    <w:rsid w:val="00274E05"/>
    <w:rsid w:val="0027544B"/>
    <w:rsid w:val="002816F3"/>
    <w:rsid w:val="002904FD"/>
    <w:rsid w:val="00290557"/>
    <w:rsid w:val="00296E64"/>
    <w:rsid w:val="002A25CA"/>
    <w:rsid w:val="002A2EC7"/>
    <w:rsid w:val="002A4EB2"/>
    <w:rsid w:val="002A61AE"/>
    <w:rsid w:val="002B23F5"/>
    <w:rsid w:val="002C09E2"/>
    <w:rsid w:val="002D2538"/>
    <w:rsid w:val="002D3A89"/>
    <w:rsid w:val="002D5D48"/>
    <w:rsid w:val="002E2DC5"/>
    <w:rsid w:val="002E5E0F"/>
    <w:rsid w:val="002E65B3"/>
    <w:rsid w:val="002F02CA"/>
    <w:rsid w:val="002F07F5"/>
    <w:rsid w:val="002F12B2"/>
    <w:rsid w:val="002F3FAB"/>
    <w:rsid w:val="002F7241"/>
    <w:rsid w:val="003103EF"/>
    <w:rsid w:val="00316E79"/>
    <w:rsid w:val="00320F49"/>
    <w:rsid w:val="00321D53"/>
    <w:rsid w:val="0032252A"/>
    <w:rsid w:val="00325E4F"/>
    <w:rsid w:val="00330472"/>
    <w:rsid w:val="00331A19"/>
    <w:rsid w:val="003335AF"/>
    <w:rsid w:val="0033381B"/>
    <w:rsid w:val="00335E68"/>
    <w:rsid w:val="003367A7"/>
    <w:rsid w:val="0034577E"/>
    <w:rsid w:val="00345F57"/>
    <w:rsid w:val="00352447"/>
    <w:rsid w:val="0035267C"/>
    <w:rsid w:val="003528CE"/>
    <w:rsid w:val="00354770"/>
    <w:rsid w:val="003548BA"/>
    <w:rsid w:val="00356922"/>
    <w:rsid w:val="00356BF3"/>
    <w:rsid w:val="003572AB"/>
    <w:rsid w:val="003572F8"/>
    <w:rsid w:val="00361259"/>
    <w:rsid w:val="00365E5C"/>
    <w:rsid w:val="00366C52"/>
    <w:rsid w:val="003705A9"/>
    <w:rsid w:val="003705D0"/>
    <w:rsid w:val="0037071E"/>
    <w:rsid w:val="00371769"/>
    <w:rsid w:val="00373382"/>
    <w:rsid w:val="00373E54"/>
    <w:rsid w:val="0037405F"/>
    <w:rsid w:val="003777AF"/>
    <w:rsid w:val="00382240"/>
    <w:rsid w:val="003920C8"/>
    <w:rsid w:val="00392F61"/>
    <w:rsid w:val="003931E6"/>
    <w:rsid w:val="003934BB"/>
    <w:rsid w:val="00393E0E"/>
    <w:rsid w:val="00395301"/>
    <w:rsid w:val="00395549"/>
    <w:rsid w:val="00397FCA"/>
    <w:rsid w:val="003A1D65"/>
    <w:rsid w:val="003A2B8D"/>
    <w:rsid w:val="003A55B5"/>
    <w:rsid w:val="003B1214"/>
    <w:rsid w:val="003B2D1E"/>
    <w:rsid w:val="003B3AB0"/>
    <w:rsid w:val="003B43E2"/>
    <w:rsid w:val="003B51C4"/>
    <w:rsid w:val="003C07FD"/>
    <w:rsid w:val="003C6099"/>
    <w:rsid w:val="003C6E05"/>
    <w:rsid w:val="003C73F6"/>
    <w:rsid w:val="003D0F9F"/>
    <w:rsid w:val="003D1709"/>
    <w:rsid w:val="003D1DC9"/>
    <w:rsid w:val="003D3754"/>
    <w:rsid w:val="003D596C"/>
    <w:rsid w:val="003D669B"/>
    <w:rsid w:val="003D72F6"/>
    <w:rsid w:val="003E35DE"/>
    <w:rsid w:val="003E61BD"/>
    <w:rsid w:val="003F53D9"/>
    <w:rsid w:val="004000B7"/>
    <w:rsid w:val="0040099C"/>
    <w:rsid w:val="004014F5"/>
    <w:rsid w:val="004029DC"/>
    <w:rsid w:val="00403ED0"/>
    <w:rsid w:val="004074DE"/>
    <w:rsid w:val="00407BFD"/>
    <w:rsid w:val="00407F48"/>
    <w:rsid w:val="004103CA"/>
    <w:rsid w:val="00410CF3"/>
    <w:rsid w:val="00416605"/>
    <w:rsid w:val="00417F15"/>
    <w:rsid w:val="00420B42"/>
    <w:rsid w:val="004232C3"/>
    <w:rsid w:val="00423956"/>
    <w:rsid w:val="00423E15"/>
    <w:rsid w:val="00424375"/>
    <w:rsid w:val="0042661C"/>
    <w:rsid w:val="004319C8"/>
    <w:rsid w:val="00433727"/>
    <w:rsid w:val="0043400A"/>
    <w:rsid w:val="004344ED"/>
    <w:rsid w:val="00434993"/>
    <w:rsid w:val="00435F31"/>
    <w:rsid w:val="00442CF3"/>
    <w:rsid w:val="00443DBD"/>
    <w:rsid w:val="004501A0"/>
    <w:rsid w:val="00452D88"/>
    <w:rsid w:val="00453EE3"/>
    <w:rsid w:val="00456586"/>
    <w:rsid w:val="00460251"/>
    <w:rsid w:val="00467244"/>
    <w:rsid w:val="00470FDF"/>
    <w:rsid w:val="00471596"/>
    <w:rsid w:val="004749EC"/>
    <w:rsid w:val="0048657E"/>
    <w:rsid w:val="00492D0B"/>
    <w:rsid w:val="004A273A"/>
    <w:rsid w:val="004A522D"/>
    <w:rsid w:val="004A6490"/>
    <w:rsid w:val="004A6AE1"/>
    <w:rsid w:val="004B0376"/>
    <w:rsid w:val="004B0EAB"/>
    <w:rsid w:val="004B44C2"/>
    <w:rsid w:val="004C4D4C"/>
    <w:rsid w:val="004C74ED"/>
    <w:rsid w:val="004D4142"/>
    <w:rsid w:val="004D5E75"/>
    <w:rsid w:val="004E1D77"/>
    <w:rsid w:val="004E2B3B"/>
    <w:rsid w:val="004E2F42"/>
    <w:rsid w:val="004E4A51"/>
    <w:rsid w:val="004E6E93"/>
    <w:rsid w:val="004F215A"/>
    <w:rsid w:val="004F509F"/>
    <w:rsid w:val="004F56EC"/>
    <w:rsid w:val="004F5AC9"/>
    <w:rsid w:val="005007C4"/>
    <w:rsid w:val="00502241"/>
    <w:rsid w:val="00503E7A"/>
    <w:rsid w:val="005040E0"/>
    <w:rsid w:val="00504A5A"/>
    <w:rsid w:val="00506E6E"/>
    <w:rsid w:val="00511B9C"/>
    <w:rsid w:val="00513FB2"/>
    <w:rsid w:val="005156CD"/>
    <w:rsid w:val="00522DF4"/>
    <w:rsid w:val="00523C2E"/>
    <w:rsid w:val="00532B54"/>
    <w:rsid w:val="00534991"/>
    <w:rsid w:val="00535609"/>
    <w:rsid w:val="00541A50"/>
    <w:rsid w:val="00545FA0"/>
    <w:rsid w:val="0055614E"/>
    <w:rsid w:val="005600C7"/>
    <w:rsid w:val="00560294"/>
    <w:rsid w:val="00566B3E"/>
    <w:rsid w:val="00570AAF"/>
    <w:rsid w:val="0057411A"/>
    <w:rsid w:val="00574945"/>
    <w:rsid w:val="0057515D"/>
    <w:rsid w:val="00575806"/>
    <w:rsid w:val="0057592E"/>
    <w:rsid w:val="00581EE8"/>
    <w:rsid w:val="00584596"/>
    <w:rsid w:val="005848DF"/>
    <w:rsid w:val="005857FF"/>
    <w:rsid w:val="00586FDD"/>
    <w:rsid w:val="005870B4"/>
    <w:rsid w:val="00591A87"/>
    <w:rsid w:val="005937BF"/>
    <w:rsid w:val="00594180"/>
    <w:rsid w:val="00597406"/>
    <w:rsid w:val="005A0A70"/>
    <w:rsid w:val="005A10D1"/>
    <w:rsid w:val="005A29AD"/>
    <w:rsid w:val="005A2B49"/>
    <w:rsid w:val="005B3E1E"/>
    <w:rsid w:val="005B48C1"/>
    <w:rsid w:val="005B4E62"/>
    <w:rsid w:val="005B5EAA"/>
    <w:rsid w:val="005B654A"/>
    <w:rsid w:val="005C05C0"/>
    <w:rsid w:val="005C3012"/>
    <w:rsid w:val="005C7C4B"/>
    <w:rsid w:val="005D054C"/>
    <w:rsid w:val="005D322E"/>
    <w:rsid w:val="005D4899"/>
    <w:rsid w:val="005D74AD"/>
    <w:rsid w:val="005E4908"/>
    <w:rsid w:val="005E6D34"/>
    <w:rsid w:val="005E7ABC"/>
    <w:rsid w:val="005F5EDC"/>
    <w:rsid w:val="00601441"/>
    <w:rsid w:val="00604130"/>
    <w:rsid w:val="00607280"/>
    <w:rsid w:val="0061134E"/>
    <w:rsid w:val="00612944"/>
    <w:rsid w:val="00613C61"/>
    <w:rsid w:val="00617C50"/>
    <w:rsid w:val="00620279"/>
    <w:rsid w:val="00620831"/>
    <w:rsid w:val="0062108F"/>
    <w:rsid w:val="00622855"/>
    <w:rsid w:val="006234BD"/>
    <w:rsid w:val="00623B6C"/>
    <w:rsid w:val="00624451"/>
    <w:rsid w:val="00632F5A"/>
    <w:rsid w:val="006374CA"/>
    <w:rsid w:val="0063794C"/>
    <w:rsid w:val="00642101"/>
    <w:rsid w:val="0064303E"/>
    <w:rsid w:val="00644079"/>
    <w:rsid w:val="00645411"/>
    <w:rsid w:val="0065083D"/>
    <w:rsid w:val="006508CE"/>
    <w:rsid w:val="0065678D"/>
    <w:rsid w:val="0066124B"/>
    <w:rsid w:val="0066351E"/>
    <w:rsid w:val="00663687"/>
    <w:rsid w:val="00663845"/>
    <w:rsid w:val="00663E96"/>
    <w:rsid w:val="0066514E"/>
    <w:rsid w:val="00665FA1"/>
    <w:rsid w:val="00666E4F"/>
    <w:rsid w:val="00672580"/>
    <w:rsid w:val="006726C1"/>
    <w:rsid w:val="0067736E"/>
    <w:rsid w:val="0067764D"/>
    <w:rsid w:val="006778B3"/>
    <w:rsid w:val="00685ED9"/>
    <w:rsid w:val="00692EE3"/>
    <w:rsid w:val="0069423D"/>
    <w:rsid w:val="00694309"/>
    <w:rsid w:val="00695010"/>
    <w:rsid w:val="00695CE5"/>
    <w:rsid w:val="006A1F22"/>
    <w:rsid w:val="006A2A5B"/>
    <w:rsid w:val="006A3BBA"/>
    <w:rsid w:val="006B4A0F"/>
    <w:rsid w:val="006B533A"/>
    <w:rsid w:val="006B5CF6"/>
    <w:rsid w:val="006B6B42"/>
    <w:rsid w:val="006C0C10"/>
    <w:rsid w:val="006C3A5B"/>
    <w:rsid w:val="006C3E26"/>
    <w:rsid w:val="006C5EEE"/>
    <w:rsid w:val="006D3BF0"/>
    <w:rsid w:val="006D5AD4"/>
    <w:rsid w:val="006D68BE"/>
    <w:rsid w:val="006D7BBF"/>
    <w:rsid w:val="006E1182"/>
    <w:rsid w:val="006E2709"/>
    <w:rsid w:val="006E6905"/>
    <w:rsid w:val="006E7FB3"/>
    <w:rsid w:val="006F03B7"/>
    <w:rsid w:val="006F1266"/>
    <w:rsid w:val="006F2929"/>
    <w:rsid w:val="00704A9A"/>
    <w:rsid w:val="007054C6"/>
    <w:rsid w:val="00705893"/>
    <w:rsid w:val="00706658"/>
    <w:rsid w:val="00712383"/>
    <w:rsid w:val="00715416"/>
    <w:rsid w:val="00716855"/>
    <w:rsid w:val="0071719E"/>
    <w:rsid w:val="00717497"/>
    <w:rsid w:val="007210FC"/>
    <w:rsid w:val="00722437"/>
    <w:rsid w:val="0072358D"/>
    <w:rsid w:val="00725785"/>
    <w:rsid w:val="0072660D"/>
    <w:rsid w:val="00726DC1"/>
    <w:rsid w:val="00731273"/>
    <w:rsid w:val="00734837"/>
    <w:rsid w:val="007351A3"/>
    <w:rsid w:val="007360C6"/>
    <w:rsid w:val="007369DA"/>
    <w:rsid w:val="0074164A"/>
    <w:rsid w:val="00747EF3"/>
    <w:rsid w:val="00756AB3"/>
    <w:rsid w:val="0076074C"/>
    <w:rsid w:val="00762E11"/>
    <w:rsid w:val="00764A61"/>
    <w:rsid w:val="00764F19"/>
    <w:rsid w:val="0076526A"/>
    <w:rsid w:val="00766A03"/>
    <w:rsid w:val="0076709B"/>
    <w:rsid w:val="00773FF0"/>
    <w:rsid w:val="0077607E"/>
    <w:rsid w:val="00781D77"/>
    <w:rsid w:val="007841D9"/>
    <w:rsid w:val="007873AA"/>
    <w:rsid w:val="0079027A"/>
    <w:rsid w:val="00795902"/>
    <w:rsid w:val="007965B7"/>
    <w:rsid w:val="007977ED"/>
    <w:rsid w:val="007A16B9"/>
    <w:rsid w:val="007B0139"/>
    <w:rsid w:val="007B68BB"/>
    <w:rsid w:val="007B6B63"/>
    <w:rsid w:val="007C016B"/>
    <w:rsid w:val="007C0FA3"/>
    <w:rsid w:val="007C3533"/>
    <w:rsid w:val="007C79C3"/>
    <w:rsid w:val="007D1F85"/>
    <w:rsid w:val="007D4D8E"/>
    <w:rsid w:val="007E2FCD"/>
    <w:rsid w:val="007E3E10"/>
    <w:rsid w:val="007E5848"/>
    <w:rsid w:val="007F2657"/>
    <w:rsid w:val="007F29C1"/>
    <w:rsid w:val="007F6232"/>
    <w:rsid w:val="008009D0"/>
    <w:rsid w:val="00800BAA"/>
    <w:rsid w:val="008013EE"/>
    <w:rsid w:val="00804B9E"/>
    <w:rsid w:val="00805573"/>
    <w:rsid w:val="00805A02"/>
    <w:rsid w:val="00811AEF"/>
    <w:rsid w:val="008173FE"/>
    <w:rsid w:val="0082096C"/>
    <w:rsid w:val="00821364"/>
    <w:rsid w:val="00824C03"/>
    <w:rsid w:val="008253B7"/>
    <w:rsid w:val="00826C5C"/>
    <w:rsid w:val="00826F27"/>
    <w:rsid w:val="00827324"/>
    <w:rsid w:val="0083354C"/>
    <w:rsid w:val="0083507A"/>
    <w:rsid w:val="008419C7"/>
    <w:rsid w:val="00841F05"/>
    <w:rsid w:val="00844CDC"/>
    <w:rsid w:val="00845956"/>
    <w:rsid w:val="00846A05"/>
    <w:rsid w:val="00846BAE"/>
    <w:rsid w:val="00851FF8"/>
    <w:rsid w:val="008566B6"/>
    <w:rsid w:val="00865134"/>
    <w:rsid w:val="008668AB"/>
    <w:rsid w:val="008676F9"/>
    <w:rsid w:val="00870B73"/>
    <w:rsid w:val="00872570"/>
    <w:rsid w:val="00872B4D"/>
    <w:rsid w:val="00875F19"/>
    <w:rsid w:val="00884151"/>
    <w:rsid w:val="00886814"/>
    <w:rsid w:val="00887BEC"/>
    <w:rsid w:val="00890458"/>
    <w:rsid w:val="008922EF"/>
    <w:rsid w:val="00893328"/>
    <w:rsid w:val="0089401B"/>
    <w:rsid w:val="00895C15"/>
    <w:rsid w:val="008962F0"/>
    <w:rsid w:val="008A1332"/>
    <w:rsid w:val="008A1DD5"/>
    <w:rsid w:val="008B3760"/>
    <w:rsid w:val="008B70D1"/>
    <w:rsid w:val="008C0549"/>
    <w:rsid w:val="008C0F64"/>
    <w:rsid w:val="008C2392"/>
    <w:rsid w:val="008C3853"/>
    <w:rsid w:val="008C62F0"/>
    <w:rsid w:val="008C63A1"/>
    <w:rsid w:val="008C785D"/>
    <w:rsid w:val="008D384E"/>
    <w:rsid w:val="008D3ADB"/>
    <w:rsid w:val="008E07B0"/>
    <w:rsid w:val="008E1877"/>
    <w:rsid w:val="008E1F39"/>
    <w:rsid w:val="008E2014"/>
    <w:rsid w:val="008E4BB0"/>
    <w:rsid w:val="008F17A7"/>
    <w:rsid w:val="008F7BC2"/>
    <w:rsid w:val="009027F0"/>
    <w:rsid w:val="009030DA"/>
    <w:rsid w:val="00905B9C"/>
    <w:rsid w:val="00906B6C"/>
    <w:rsid w:val="0091079D"/>
    <w:rsid w:val="009123D3"/>
    <w:rsid w:val="0091581D"/>
    <w:rsid w:val="0091654C"/>
    <w:rsid w:val="009204F6"/>
    <w:rsid w:val="0092688B"/>
    <w:rsid w:val="00935F08"/>
    <w:rsid w:val="00937E70"/>
    <w:rsid w:val="00940004"/>
    <w:rsid w:val="009402F3"/>
    <w:rsid w:val="009405C1"/>
    <w:rsid w:val="009409C4"/>
    <w:rsid w:val="00942173"/>
    <w:rsid w:val="00942DB3"/>
    <w:rsid w:val="00944DD2"/>
    <w:rsid w:val="0095306B"/>
    <w:rsid w:val="0095428D"/>
    <w:rsid w:val="00954373"/>
    <w:rsid w:val="0095758C"/>
    <w:rsid w:val="00964C53"/>
    <w:rsid w:val="00964ED3"/>
    <w:rsid w:val="009677F8"/>
    <w:rsid w:val="00967A06"/>
    <w:rsid w:val="00972881"/>
    <w:rsid w:val="009733ED"/>
    <w:rsid w:val="00973B28"/>
    <w:rsid w:val="00975A0D"/>
    <w:rsid w:val="00976B47"/>
    <w:rsid w:val="00977277"/>
    <w:rsid w:val="00977B22"/>
    <w:rsid w:val="00981078"/>
    <w:rsid w:val="00982A56"/>
    <w:rsid w:val="0098321D"/>
    <w:rsid w:val="0098647B"/>
    <w:rsid w:val="009913FB"/>
    <w:rsid w:val="009A2FF7"/>
    <w:rsid w:val="009A41B8"/>
    <w:rsid w:val="009A41D6"/>
    <w:rsid w:val="009A5B45"/>
    <w:rsid w:val="009B0559"/>
    <w:rsid w:val="009B089A"/>
    <w:rsid w:val="009C0517"/>
    <w:rsid w:val="009C1C3F"/>
    <w:rsid w:val="009C2FF5"/>
    <w:rsid w:val="009C355C"/>
    <w:rsid w:val="009D0B42"/>
    <w:rsid w:val="009D4DC6"/>
    <w:rsid w:val="009D5FEB"/>
    <w:rsid w:val="009E2791"/>
    <w:rsid w:val="009E2935"/>
    <w:rsid w:val="009E59C7"/>
    <w:rsid w:val="009E6817"/>
    <w:rsid w:val="009E7646"/>
    <w:rsid w:val="009F3A95"/>
    <w:rsid w:val="009F46B7"/>
    <w:rsid w:val="009F7BEC"/>
    <w:rsid w:val="009F7E2D"/>
    <w:rsid w:val="00A07B58"/>
    <w:rsid w:val="00A07C48"/>
    <w:rsid w:val="00A07C9B"/>
    <w:rsid w:val="00A136B1"/>
    <w:rsid w:val="00A14CB5"/>
    <w:rsid w:val="00A20601"/>
    <w:rsid w:val="00A21939"/>
    <w:rsid w:val="00A237BB"/>
    <w:rsid w:val="00A3374A"/>
    <w:rsid w:val="00A34225"/>
    <w:rsid w:val="00A37A77"/>
    <w:rsid w:val="00A47C52"/>
    <w:rsid w:val="00A52C7B"/>
    <w:rsid w:val="00A5414C"/>
    <w:rsid w:val="00A55B53"/>
    <w:rsid w:val="00A64427"/>
    <w:rsid w:val="00A65575"/>
    <w:rsid w:val="00A72E6B"/>
    <w:rsid w:val="00A81994"/>
    <w:rsid w:val="00A856B8"/>
    <w:rsid w:val="00A873FD"/>
    <w:rsid w:val="00A9048E"/>
    <w:rsid w:val="00A91889"/>
    <w:rsid w:val="00A952B3"/>
    <w:rsid w:val="00A978F0"/>
    <w:rsid w:val="00AA0450"/>
    <w:rsid w:val="00AA1E69"/>
    <w:rsid w:val="00AA2311"/>
    <w:rsid w:val="00AA2AF6"/>
    <w:rsid w:val="00AA7E82"/>
    <w:rsid w:val="00AB0471"/>
    <w:rsid w:val="00AB3245"/>
    <w:rsid w:val="00AB72BB"/>
    <w:rsid w:val="00AC6C43"/>
    <w:rsid w:val="00AD0818"/>
    <w:rsid w:val="00AD257C"/>
    <w:rsid w:val="00AD26C6"/>
    <w:rsid w:val="00AD2B2D"/>
    <w:rsid w:val="00AD4D0C"/>
    <w:rsid w:val="00AD75C8"/>
    <w:rsid w:val="00AE075F"/>
    <w:rsid w:val="00AE605A"/>
    <w:rsid w:val="00AE627C"/>
    <w:rsid w:val="00AE6E38"/>
    <w:rsid w:val="00AF6431"/>
    <w:rsid w:val="00AF6F7C"/>
    <w:rsid w:val="00AF7E9D"/>
    <w:rsid w:val="00B012A2"/>
    <w:rsid w:val="00B0149F"/>
    <w:rsid w:val="00B02761"/>
    <w:rsid w:val="00B0717C"/>
    <w:rsid w:val="00B072B8"/>
    <w:rsid w:val="00B13EAC"/>
    <w:rsid w:val="00B209A7"/>
    <w:rsid w:val="00B2126E"/>
    <w:rsid w:val="00B22D1E"/>
    <w:rsid w:val="00B24349"/>
    <w:rsid w:val="00B24607"/>
    <w:rsid w:val="00B26252"/>
    <w:rsid w:val="00B26C81"/>
    <w:rsid w:val="00B30091"/>
    <w:rsid w:val="00B304A5"/>
    <w:rsid w:val="00B30CB5"/>
    <w:rsid w:val="00B33DA0"/>
    <w:rsid w:val="00B35EC3"/>
    <w:rsid w:val="00B36CB3"/>
    <w:rsid w:val="00B40B88"/>
    <w:rsid w:val="00B41875"/>
    <w:rsid w:val="00B42724"/>
    <w:rsid w:val="00B42B30"/>
    <w:rsid w:val="00B469F3"/>
    <w:rsid w:val="00B47FC8"/>
    <w:rsid w:val="00B538D6"/>
    <w:rsid w:val="00B55953"/>
    <w:rsid w:val="00B55C0D"/>
    <w:rsid w:val="00B64CC9"/>
    <w:rsid w:val="00B651A1"/>
    <w:rsid w:val="00B66239"/>
    <w:rsid w:val="00B66887"/>
    <w:rsid w:val="00B70DEE"/>
    <w:rsid w:val="00B748E4"/>
    <w:rsid w:val="00B812D0"/>
    <w:rsid w:val="00B81E52"/>
    <w:rsid w:val="00B82BF9"/>
    <w:rsid w:val="00B86EBC"/>
    <w:rsid w:val="00B87378"/>
    <w:rsid w:val="00B903B6"/>
    <w:rsid w:val="00B90C7F"/>
    <w:rsid w:val="00B94B18"/>
    <w:rsid w:val="00B9618F"/>
    <w:rsid w:val="00BA0E5D"/>
    <w:rsid w:val="00BA104A"/>
    <w:rsid w:val="00BA1652"/>
    <w:rsid w:val="00BA2CC5"/>
    <w:rsid w:val="00BA4180"/>
    <w:rsid w:val="00BA4424"/>
    <w:rsid w:val="00BA71D3"/>
    <w:rsid w:val="00BC229D"/>
    <w:rsid w:val="00BC5231"/>
    <w:rsid w:val="00BC7124"/>
    <w:rsid w:val="00BD3B3A"/>
    <w:rsid w:val="00BE01B8"/>
    <w:rsid w:val="00BE101B"/>
    <w:rsid w:val="00BE433F"/>
    <w:rsid w:val="00BE4BFB"/>
    <w:rsid w:val="00BE4E39"/>
    <w:rsid w:val="00BE578E"/>
    <w:rsid w:val="00BF1EAA"/>
    <w:rsid w:val="00BF5C1C"/>
    <w:rsid w:val="00C017CE"/>
    <w:rsid w:val="00C04750"/>
    <w:rsid w:val="00C058BF"/>
    <w:rsid w:val="00C07227"/>
    <w:rsid w:val="00C11078"/>
    <w:rsid w:val="00C14C7F"/>
    <w:rsid w:val="00C1724F"/>
    <w:rsid w:val="00C20453"/>
    <w:rsid w:val="00C2416C"/>
    <w:rsid w:val="00C24359"/>
    <w:rsid w:val="00C25A89"/>
    <w:rsid w:val="00C26605"/>
    <w:rsid w:val="00C306AB"/>
    <w:rsid w:val="00C310A9"/>
    <w:rsid w:val="00C31474"/>
    <w:rsid w:val="00C32681"/>
    <w:rsid w:val="00C36FFE"/>
    <w:rsid w:val="00C377FA"/>
    <w:rsid w:val="00C41E3C"/>
    <w:rsid w:val="00C41FBA"/>
    <w:rsid w:val="00C425EC"/>
    <w:rsid w:val="00C43EE8"/>
    <w:rsid w:val="00C46A00"/>
    <w:rsid w:val="00C51E51"/>
    <w:rsid w:val="00C64348"/>
    <w:rsid w:val="00C66418"/>
    <w:rsid w:val="00C66B3B"/>
    <w:rsid w:val="00C718A7"/>
    <w:rsid w:val="00C71D2F"/>
    <w:rsid w:val="00C74D12"/>
    <w:rsid w:val="00C74E3B"/>
    <w:rsid w:val="00C87E44"/>
    <w:rsid w:val="00C9789F"/>
    <w:rsid w:val="00CA24F2"/>
    <w:rsid w:val="00CA4598"/>
    <w:rsid w:val="00CB0BAF"/>
    <w:rsid w:val="00CC0228"/>
    <w:rsid w:val="00CC37D6"/>
    <w:rsid w:val="00CC5441"/>
    <w:rsid w:val="00CD4D7E"/>
    <w:rsid w:val="00CD65AF"/>
    <w:rsid w:val="00CE1812"/>
    <w:rsid w:val="00CE2A30"/>
    <w:rsid w:val="00CE6531"/>
    <w:rsid w:val="00CF69EE"/>
    <w:rsid w:val="00D0021C"/>
    <w:rsid w:val="00D01EC1"/>
    <w:rsid w:val="00D030D0"/>
    <w:rsid w:val="00D06351"/>
    <w:rsid w:val="00D07CB8"/>
    <w:rsid w:val="00D124D5"/>
    <w:rsid w:val="00D1462E"/>
    <w:rsid w:val="00D16921"/>
    <w:rsid w:val="00D21933"/>
    <w:rsid w:val="00D22B15"/>
    <w:rsid w:val="00D2351D"/>
    <w:rsid w:val="00D31D01"/>
    <w:rsid w:val="00D33E54"/>
    <w:rsid w:val="00D353F8"/>
    <w:rsid w:val="00D35D6B"/>
    <w:rsid w:val="00D36271"/>
    <w:rsid w:val="00D419A3"/>
    <w:rsid w:val="00D43A24"/>
    <w:rsid w:val="00D52608"/>
    <w:rsid w:val="00D544C4"/>
    <w:rsid w:val="00D61C9C"/>
    <w:rsid w:val="00D64A5E"/>
    <w:rsid w:val="00D6526E"/>
    <w:rsid w:val="00D66164"/>
    <w:rsid w:val="00D6725D"/>
    <w:rsid w:val="00D72A5E"/>
    <w:rsid w:val="00D73C54"/>
    <w:rsid w:val="00D75190"/>
    <w:rsid w:val="00D771BC"/>
    <w:rsid w:val="00D77DFC"/>
    <w:rsid w:val="00D805E4"/>
    <w:rsid w:val="00D837C2"/>
    <w:rsid w:val="00D8752A"/>
    <w:rsid w:val="00D957F1"/>
    <w:rsid w:val="00D971B4"/>
    <w:rsid w:val="00DA16EB"/>
    <w:rsid w:val="00DA16F5"/>
    <w:rsid w:val="00DA4689"/>
    <w:rsid w:val="00DA7D14"/>
    <w:rsid w:val="00DB1365"/>
    <w:rsid w:val="00DB7B6E"/>
    <w:rsid w:val="00DC1D56"/>
    <w:rsid w:val="00DC2147"/>
    <w:rsid w:val="00DC2287"/>
    <w:rsid w:val="00DC31E1"/>
    <w:rsid w:val="00DC4FA2"/>
    <w:rsid w:val="00DD24D8"/>
    <w:rsid w:val="00DD325F"/>
    <w:rsid w:val="00DD6673"/>
    <w:rsid w:val="00DD6D75"/>
    <w:rsid w:val="00DE7F74"/>
    <w:rsid w:val="00DF1151"/>
    <w:rsid w:val="00DF3DB8"/>
    <w:rsid w:val="00DF6100"/>
    <w:rsid w:val="00DF7B24"/>
    <w:rsid w:val="00E02983"/>
    <w:rsid w:val="00E02CE7"/>
    <w:rsid w:val="00E0333E"/>
    <w:rsid w:val="00E03D88"/>
    <w:rsid w:val="00E0781B"/>
    <w:rsid w:val="00E143D7"/>
    <w:rsid w:val="00E17659"/>
    <w:rsid w:val="00E22241"/>
    <w:rsid w:val="00E24F23"/>
    <w:rsid w:val="00E2534E"/>
    <w:rsid w:val="00E277A6"/>
    <w:rsid w:val="00E3063B"/>
    <w:rsid w:val="00E324E8"/>
    <w:rsid w:val="00E3358D"/>
    <w:rsid w:val="00E347BD"/>
    <w:rsid w:val="00E34ABB"/>
    <w:rsid w:val="00E377C5"/>
    <w:rsid w:val="00E3780D"/>
    <w:rsid w:val="00E401EC"/>
    <w:rsid w:val="00E40A16"/>
    <w:rsid w:val="00E51B3B"/>
    <w:rsid w:val="00E526D9"/>
    <w:rsid w:val="00E55F3E"/>
    <w:rsid w:val="00E56687"/>
    <w:rsid w:val="00E65C5B"/>
    <w:rsid w:val="00E717DA"/>
    <w:rsid w:val="00E72FB3"/>
    <w:rsid w:val="00E7415A"/>
    <w:rsid w:val="00E81531"/>
    <w:rsid w:val="00E81B3F"/>
    <w:rsid w:val="00E91E7B"/>
    <w:rsid w:val="00E92FBF"/>
    <w:rsid w:val="00E94047"/>
    <w:rsid w:val="00EA095C"/>
    <w:rsid w:val="00EA09C7"/>
    <w:rsid w:val="00EA3493"/>
    <w:rsid w:val="00EA38C2"/>
    <w:rsid w:val="00EA597A"/>
    <w:rsid w:val="00EA7319"/>
    <w:rsid w:val="00EB0A5A"/>
    <w:rsid w:val="00EB2B6F"/>
    <w:rsid w:val="00EC0025"/>
    <w:rsid w:val="00EC2BB5"/>
    <w:rsid w:val="00EC6945"/>
    <w:rsid w:val="00EC6BC6"/>
    <w:rsid w:val="00EC7F6D"/>
    <w:rsid w:val="00ED2538"/>
    <w:rsid w:val="00ED2A58"/>
    <w:rsid w:val="00ED75D5"/>
    <w:rsid w:val="00EE584D"/>
    <w:rsid w:val="00EF1D95"/>
    <w:rsid w:val="00EF37D3"/>
    <w:rsid w:val="00EF48A6"/>
    <w:rsid w:val="00EF6F9B"/>
    <w:rsid w:val="00F02CDD"/>
    <w:rsid w:val="00F064C5"/>
    <w:rsid w:val="00F06B66"/>
    <w:rsid w:val="00F11532"/>
    <w:rsid w:val="00F119ED"/>
    <w:rsid w:val="00F14D92"/>
    <w:rsid w:val="00F16166"/>
    <w:rsid w:val="00F20939"/>
    <w:rsid w:val="00F219AF"/>
    <w:rsid w:val="00F2322C"/>
    <w:rsid w:val="00F24135"/>
    <w:rsid w:val="00F335F4"/>
    <w:rsid w:val="00F41BAE"/>
    <w:rsid w:val="00F456EE"/>
    <w:rsid w:val="00F47FD3"/>
    <w:rsid w:val="00F56E56"/>
    <w:rsid w:val="00F63AFD"/>
    <w:rsid w:val="00F73174"/>
    <w:rsid w:val="00F73FE6"/>
    <w:rsid w:val="00F74CB4"/>
    <w:rsid w:val="00F80E50"/>
    <w:rsid w:val="00F81225"/>
    <w:rsid w:val="00F812F5"/>
    <w:rsid w:val="00F84577"/>
    <w:rsid w:val="00F847D6"/>
    <w:rsid w:val="00F84DBE"/>
    <w:rsid w:val="00F8658E"/>
    <w:rsid w:val="00F86CDB"/>
    <w:rsid w:val="00F8706E"/>
    <w:rsid w:val="00F903B0"/>
    <w:rsid w:val="00F90832"/>
    <w:rsid w:val="00FA192B"/>
    <w:rsid w:val="00FA22B5"/>
    <w:rsid w:val="00FA63E5"/>
    <w:rsid w:val="00FA73C8"/>
    <w:rsid w:val="00FB08AC"/>
    <w:rsid w:val="00FB5A00"/>
    <w:rsid w:val="00FC1B35"/>
    <w:rsid w:val="00FC452A"/>
    <w:rsid w:val="00FC4CDD"/>
    <w:rsid w:val="00FC4DA1"/>
    <w:rsid w:val="00FC571D"/>
    <w:rsid w:val="00FC76D3"/>
    <w:rsid w:val="00FD1B1A"/>
    <w:rsid w:val="00FD1F3E"/>
    <w:rsid w:val="00FE15B7"/>
    <w:rsid w:val="00FE4F52"/>
    <w:rsid w:val="00FF1F97"/>
    <w:rsid w:val="00FF2ACF"/>
    <w:rsid w:val="00FF572B"/>
    <w:rsid w:val="00FF5C49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724"/>
    <w:pPr>
      <w:widowControl w:val="0"/>
      <w:adjustRightInd w:val="0"/>
      <w:spacing w:line="360" w:lineRule="atLeast"/>
      <w:jc w:val="both"/>
      <w:textAlignment w:val="baseline"/>
    </w:pPr>
    <w:rPr>
      <w:lang w:val="en-GB"/>
    </w:rPr>
  </w:style>
  <w:style w:type="paragraph" w:styleId="1">
    <w:name w:val="heading 1"/>
    <w:basedOn w:val="a0"/>
    <w:next w:val="a0"/>
    <w:qFormat/>
    <w:rsid w:val="00C310A9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7">
    <w:name w:val="heading 7"/>
    <w:basedOn w:val="a0"/>
    <w:next w:val="a0"/>
    <w:qFormat/>
    <w:rsid w:val="00584596"/>
    <w:pPr>
      <w:widowControl/>
      <w:adjustRightInd/>
      <w:spacing w:before="240" w:after="60" w:line="240" w:lineRule="auto"/>
      <w:jc w:val="left"/>
      <w:textAlignment w:val="auto"/>
      <w:outlineLvl w:val="6"/>
    </w:pPr>
    <w:rPr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42724"/>
    <w:pPr>
      <w:jc w:val="center"/>
    </w:pPr>
    <w:rPr>
      <w:b/>
      <w:sz w:val="28"/>
      <w:lang w:val="ru-RU"/>
    </w:rPr>
  </w:style>
  <w:style w:type="paragraph" w:styleId="a5">
    <w:name w:val="Subtitle"/>
    <w:basedOn w:val="a0"/>
    <w:link w:val="a6"/>
    <w:qFormat/>
    <w:rsid w:val="00B42724"/>
    <w:pPr>
      <w:jc w:val="center"/>
    </w:pPr>
    <w:rPr>
      <w:b/>
      <w:sz w:val="28"/>
      <w:lang w:val="ru-RU"/>
    </w:rPr>
  </w:style>
  <w:style w:type="paragraph" w:styleId="a7">
    <w:name w:val="Balloon Text"/>
    <w:basedOn w:val="a0"/>
    <w:semiHidden/>
    <w:rsid w:val="00366C52"/>
    <w:rPr>
      <w:rFonts w:ascii="Tahoma" w:hAnsi="Tahoma" w:cs="Tahoma"/>
      <w:sz w:val="16"/>
      <w:szCs w:val="16"/>
    </w:rPr>
  </w:style>
  <w:style w:type="paragraph" w:customStyle="1" w:styleId="a">
    <w:name w:val="нумерованный"/>
    <w:aliases w:val="Слева:  0,63 см,Выступ:  0"/>
    <w:basedOn w:val="a0"/>
    <w:rsid w:val="00EB0A5A"/>
    <w:pPr>
      <w:numPr>
        <w:numId w:val="1"/>
      </w:numPr>
    </w:pPr>
    <w:rPr>
      <w:sz w:val="24"/>
      <w:szCs w:val="24"/>
      <w:lang w:val="ru-RU"/>
    </w:rPr>
  </w:style>
  <w:style w:type="paragraph" w:customStyle="1" w:styleId="ConsCell">
    <w:name w:val="ConsCell"/>
    <w:rsid w:val="00F812F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</w:rPr>
  </w:style>
  <w:style w:type="paragraph" w:customStyle="1" w:styleId="a8">
    <w:name w:val="Таблицы (моноширинный)"/>
    <w:basedOn w:val="a0"/>
    <w:next w:val="a0"/>
    <w:rsid w:val="00F812F5"/>
    <w:pPr>
      <w:autoSpaceDE w:val="0"/>
      <w:autoSpaceDN w:val="0"/>
    </w:pPr>
    <w:rPr>
      <w:rFonts w:ascii="Courier New" w:hAnsi="Courier New" w:cs="Courier New"/>
      <w:sz w:val="18"/>
      <w:szCs w:val="18"/>
      <w:lang w:val="ru-RU"/>
    </w:rPr>
  </w:style>
  <w:style w:type="character" w:customStyle="1" w:styleId="a9">
    <w:name w:val="Цветовое выделение"/>
    <w:rsid w:val="00F812F5"/>
    <w:rPr>
      <w:b/>
      <w:bCs/>
      <w:color w:val="000080"/>
      <w:sz w:val="18"/>
      <w:szCs w:val="18"/>
    </w:rPr>
  </w:style>
  <w:style w:type="character" w:customStyle="1" w:styleId="aa">
    <w:name w:val="Гипертекстовая ссылка"/>
    <w:rsid w:val="00F812F5"/>
    <w:rPr>
      <w:b/>
      <w:bCs/>
      <w:color w:val="008000"/>
      <w:sz w:val="18"/>
      <w:szCs w:val="18"/>
      <w:u w:val="single"/>
    </w:rPr>
  </w:style>
  <w:style w:type="table" w:styleId="ab">
    <w:name w:val="Table Grid"/>
    <w:basedOn w:val="a2"/>
    <w:rsid w:val="00D43A2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0"/>
    <w:semiHidden/>
    <w:rsid w:val="003A1D65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0"/>
    <w:qFormat/>
    <w:rsid w:val="008C3853"/>
    <w:pPr>
      <w:widowControl/>
      <w:adjustRightInd/>
      <w:spacing w:line="240" w:lineRule="auto"/>
      <w:ind w:left="720" w:firstLine="709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Normal">
    <w:name w:val="ConsPlusNormal"/>
    <w:rsid w:val="004E2B3B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paragraph" w:styleId="3">
    <w:name w:val="Body Text Indent 3"/>
    <w:basedOn w:val="a0"/>
    <w:rsid w:val="00645411"/>
    <w:pPr>
      <w:widowControl/>
      <w:adjustRightInd/>
      <w:spacing w:line="240" w:lineRule="auto"/>
      <w:ind w:firstLine="709"/>
      <w:textAlignment w:val="auto"/>
    </w:pPr>
    <w:rPr>
      <w:sz w:val="24"/>
      <w:lang w:val="ru-RU"/>
    </w:rPr>
  </w:style>
  <w:style w:type="paragraph" w:styleId="ae">
    <w:name w:val="Body Text Indent"/>
    <w:basedOn w:val="a0"/>
    <w:rsid w:val="001F0E73"/>
    <w:pPr>
      <w:spacing w:after="120"/>
      <w:ind w:left="283"/>
    </w:pPr>
  </w:style>
  <w:style w:type="paragraph" w:styleId="2">
    <w:name w:val="Body Text 2"/>
    <w:basedOn w:val="a0"/>
    <w:rsid w:val="005156CD"/>
    <w:pPr>
      <w:spacing w:after="120" w:line="480" w:lineRule="auto"/>
    </w:pPr>
  </w:style>
  <w:style w:type="paragraph" w:customStyle="1" w:styleId="ConsNormal">
    <w:name w:val="ConsNormal"/>
    <w:rsid w:val="00F47FD3"/>
    <w:pPr>
      <w:widowControl w:val="0"/>
      <w:ind w:firstLine="720"/>
    </w:pPr>
    <w:rPr>
      <w:rFonts w:ascii="Arial" w:hAnsi="Arial"/>
      <w:snapToGrid w:val="0"/>
    </w:rPr>
  </w:style>
  <w:style w:type="paragraph" w:styleId="af">
    <w:name w:val="Body Text"/>
    <w:basedOn w:val="a0"/>
    <w:rsid w:val="00F47FD3"/>
    <w:pPr>
      <w:spacing w:after="120"/>
    </w:pPr>
  </w:style>
  <w:style w:type="paragraph" w:styleId="20">
    <w:name w:val="Body Text Indent 2"/>
    <w:basedOn w:val="a0"/>
    <w:rsid w:val="00F47FD3"/>
    <w:pPr>
      <w:spacing w:after="120" w:line="480" w:lineRule="auto"/>
      <w:ind w:left="283"/>
    </w:pPr>
  </w:style>
  <w:style w:type="paragraph" w:customStyle="1" w:styleId="ConsNonformat">
    <w:name w:val="ConsNonformat"/>
    <w:rsid w:val="00FC4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rticleseparator1">
    <w:name w:val="article_separator1"/>
    <w:rsid w:val="00E55F3E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1"/>
    <w:rsid w:val="00E55F3E"/>
  </w:style>
  <w:style w:type="character" w:styleId="af0">
    <w:name w:val="Emphasis"/>
    <w:uiPriority w:val="20"/>
    <w:qFormat/>
    <w:rsid w:val="00E55F3E"/>
    <w:rPr>
      <w:i/>
      <w:iCs/>
    </w:rPr>
  </w:style>
  <w:style w:type="character" w:customStyle="1" w:styleId="link">
    <w:name w:val="link"/>
    <w:basedOn w:val="a1"/>
    <w:rsid w:val="00E55F3E"/>
  </w:style>
  <w:style w:type="paragraph" w:customStyle="1" w:styleId="s15">
    <w:name w:val="s_15"/>
    <w:basedOn w:val="a0"/>
    <w:rsid w:val="0083507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s10">
    <w:name w:val="s_10"/>
    <w:basedOn w:val="a1"/>
    <w:rsid w:val="0083507A"/>
  </w:style>
  <w:style w:type="paragraph" w:customStyle="1" w:styleId="s1">
    <w:name w:val="s_1"/>
    <w:basedOn w:val="a0"/>
    <w:rsid w:val="0083507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a6">
    <w:name w:val="Подзаголовок Знак"/>
    <w:basedOn w:val="a1"/>
    <w:link w:val="a5"/>
    <w:rsid w:val="007841D9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2724"/>
    <w:pPr>
      <w:widowControl w:val="0"/>
      <w:adjustRightInd w:val="0"/>
      <w:spacing w:line="360" w:lineRule="atLeast"/>
      <w:jc w:val="both"/>
      <w:textAlignment w:val="baseline"/>
    </w:pPr>
    <w:rPr>
      <w:lang w:val="en-GB"/>
    </w:rPr>
  </w:style>
  <w:style w:type="paragraph" w:styleId="1">
    <w:name w:val="heading 1"/>
    <w:basedOn w:val="a0"/>
    <w:next w:val="a0"/>
    <w:qFormat/>
    <w:rsid w:val="00C310A9"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7">
    <w:name w:val="heading 7"/>
    <w:basedOn w:val="a0"/>
    <w:next w:val="a0"/>
    <w:qFormat/>
    <w:rsid w:val="00584596"/>
    <w:pPr>
      <w:widowControl/>
      <w:adjustRightInd/>
      <w:spacing w:before="240" w:after="60" w:line="240" w:lineRule="auto"/>
      <w:jc w:val="left"/>
      <w:textAlignment w:val="auto"/>
      <w:outlineLvl w:val="6"/>
    </w:pPr>
    <w:rPr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B42724"/>
    <w:pPr>
      <w:jc w:val="center"/>
    </w:pPr>
    <w:rPr>
      <w:b/>
      <w:sz w:val="28"/>
      <w:lang w:val="ru-RU"/>
    </w:rPr>
  </w:style>
  <w:style w:type="paragraph" w:styleId="a5">
    <w:name w:val="Subtitle"/>
    <w:basedOn w:val="a0"/>
    <w:link w:val="a6"/>
    <w:qFormat/>
    <w:rsid w:val="00B42724"/>
    <w:pPr>
      <w:jc w:val="center"/>
    </w:pPr>
    <w:rPr>
      <w:b/>
      <w:sz w:val="28"/>
      <w:lang w:val="ru-RU"/>
    </w:rPr>
  </w:style>
  <w:style w:type="paragraph" w:styleId="a7">
    <w:name w:val="Balloon Text"/>
    <w:basedOn w:val="a0"/>
    <w:semiHidden/>
    <w:rsid w:val="00366C52"/>
    <w:rPr>
      <w:rFonts w:ascii="Tahoma" w:hAnsi="Tahoma" w:cs="Tahoma"/>
      <w:sz w:val="16"/>
      <w:szCs w:val="16"/>
    </w:rPr>
  </w:style>
  <w:style w:type="paragraph" w:customStyle="1" w:styleId="a">
    <w:name w:val="нумерованный"/>
    <w:aliases w:val="Слева:  0,63 см,Выступ:  0"/>
    <w:basedOn w:val="a0"/>
    <w:rsid w:val="00EB0A5A"/>
    <w:pPr>
      <w:numPr>
        <w:numId w:val="1"/>
      </w:numPr>
    </w:pPr>
    <w:rPr>
      <w:sz w:val="24"/>
      <w:szCs w:val="24"/>
      <w:lang w:val="ru-RU"/>
    </w:rPr>
  </w:style>
  <w:style w:type="paragraph" w:customStyle="1" w:styleId="ConsCell">
    <w:name w:val="ConsCell"/>
    <w:rsid w:val="00F812F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</w:rPr>
  </w:style>
  <w:style w:type="paragraph" w:customStyle="1" w:styleId="a8">
    <w:name w:val="Таблицы (моноширинный)"/>
    <w:basedOn w:val="a0"/>
    <w:next w:val="a0"/>
    <w:rsid w:val="00F812F5"/>
    <w:pPr>
      <w:autoSpaceDE w:val="0"/>
      <w:autoSpaceDN w:val="0"/>
    </w:pPr>
    <w:rPr>
      <w:rFonts w:ascii="Courier New" w:hAnsi="Courier New" w:cs="Courier New"/>
      <w:sz w:val="18"/>
      <w:szCs w:val="18"/>
      <w:lang w:val="ru-RU"/>
    </w:rPr>
  </w:style>
  <w:style w:type="character" w:customStyle="1" w:styleId="a9">
    <w:name w:val="Цветовое выделение"/>
    <w:rsid w:val="00F812F5"/>
    <w:rPr>
      <w:b/>
      <w:bCs/>
      <w:color w:val="000080"/>
      <w:sz w:val="18"/>
      <w:szCs w:val="18"/>
    </w:rPr>
  </w:style>
  <w:style w:type="character" w:customStyle="1" w:styleId="aa">
    <w:name w:val="Гипертекстовая ссылка"/>
    <w:rsid w:val="00F812F5"/>
    <w:rPr>
      <w:b/>
      <w:bCs/>
      <w:color w:val="008000"/>
      <w:sz w:val="18"/>
      <w:szCs w:val="18"/>
      <w:u w:val="single"/>
    </w:rPr>
  </w:style>
  <w:style w:type="table" w:styleId="ab">
    <w:name w:val="Table Grid"/>
    <w:basedOn w:val="a2"/>
    <w:rsid w:val="00D43A2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0"/>
    <w:semiHidden/>
    <w:rsid w:val="003A1D65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0"/>
    <w:qFormat/>
    <w:rsid w:val="008C3853"/>
    <w:pPr>
      <w:widowControl/>
      <w:adjustRightInd/>
      <w:spacing w:line="240" w:lineRule="auto"/>
      <w:ind w:left="720" w:firstLine="709"/>
      <w:contextualSpacing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Normal">
    <w:name w:val="ConsPlusNormal"/>
    <w:rsid w:val="004E2B3B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 w:cs="Arial"/>
    </w:rPr>
  </w:style>
  <w:style w:type="paragraph" w:styleId="3">
    <w:name w:val="Body Text Indent 3"/>
    <w:basedOn w:val="a0"/>
    <w:rsid w:val="00645411"/>
    <w:pPr>
      <w:widowControl/>
      <w:adjustRightInd/>
      <w:spacing w:line="240" w:lineRule="auto"/>
      <w:ind w:firstLine="709"/>
      <w:textAlignment w:val="auto"/>
    </w:pPr>
    <w:rPr>
      <w:sz w:val="24"/>
      <w:lang w:val="ru-RU"/>
    </w:rPr>
  </w:style>
  <w:style w:type="paragraph" w:styleId="ae">
    <w:name w:val="Body Text Indent"/>
    <w:basedOn w:val="a0"/>
    <w:rsid w:val="001F0E73"/>
    <w:pPr>
      <w:spacing w:after="120"/>
      <w:ind w:left="283"/>
    </w:pPr>
  </w:style>
  <w:style w:type="paragraph" w:styleId="2">
    <w:name w:val="Body Text 2"/>
    <w:basedOn w:val="a0"/>
    <w:rsid w:val="005156CD"/>
    <w:pPr>
      <w:spacing w:after="120" w:line="480" w:lineRule="auto"/>
    </w:pPr>
  </w:style>
  <w:style w:type="paragraph" w:customStyle="1" w:styleId="ConsNormal">
    <w:name w:val="ConsNormal"/>
    <w:rsid w:val="00F47FD3"/>
    <w:pPr>
      <w:widowControl w:val="0"/>
      <w:ind w:firstLine="720"/>
    </w:pPr>
    <w:rPr>
      <w:rFonts w:ascii="Arial" w:hAnsi="Arial"/>
      <w:snapToGrid w:val="0"/>
    </w:rPr>
  </w:style>
  <w:style w:type="paragraph" w:styleId="af">
    <w:name w:val="Body Text"/>
    <w:basedOn w:val="a0"/>
    <w:rsid w:val="00F47FD3"/>
    <w:pPr>
      <w:spacing w:after="120"/>
    </w:pPr>
  </w:style>
  <w:style w:type="paragraph" w:styleId="20">
    <w:name w:val="Body Text Indent 2"/>
    <w:basedOn w:val="a0"/>
    <w:rsid w:val="00F47FD3"/>
    <w:pPr>
      <w:spacing w:after="120" w:line="480" w:lineRule="auto"/>
      <w:ind w:left="283"/>
    </w:pPr>
  </w:style>
  <w:style w:type="paragraph" w:customStyle="1" w:styleId="ConsNonformat">
    <w:name w:val="ConsNonformat"/>
    <w:rsid w:val="00FC4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rticleseparator1">
    <w:name w:val="article_separator1"/>
    <w:rsid w:val="00E55F3E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1"/>
    <w:rsid w:val="00E55F3E"/>
  </w:style>
  <w:style w:type="character" w:styleId="af0">
    <w:name w:val="Emphasis"/>
    <w:uiPriority w:val="20"/>
    <w:qFormat/>
    <w:rsid w:val="00E55F3E"/>
    <w:rPr>
      <w:i/>
      <w:iCs/>
    </w:rPr>
  </w:style>
  <w:style w:type="character" w:customStyle="1" w:styleId="link">
    <w:name w:val="link"/>
    <w:basedOn w:val="a1"/>
    <w:rsid w:val="00E55F3E"/>
  </w:style>
  <w:style w:type="paragraph" w:customStyle="1" w:styleId="s15">
    <w:name w:val="s_15"/>
    <w:basedOn w:val="a0"/>
    <w:rsid w:val="0083507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s10">
    <w:name w:val="s_10"/>
    <w:basedOn w:val="a1"/>
    <w:rsid w:val="0083507A"/>
  </w:style>
  <w:style w:type="paragraph" w:customStyle="1" w:styleId="s1">
    <w:name w:val="s_1"/>
    <w:basedOn w:val="a0"/>
    <w:rsid w:val="0083507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a6">
    <w:name w:val="Подзаголовок Знак"/>
    <w:basedOn w:val="a1"/>
    <w:link w:val="a5"/>
    <w:rsid w:val="007841D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4%20&#1089;&#1086;&#1079;&#1099;&#1074;\&#1055;&#1088;&#1086;&#1090;&#1086;&#1082;&#1086;&#1083;&#1099;\&#1055;&#1088;&#1086;&#1090;&#1086;&#1082;&#1086;&#1083;%20&#8470;1%20%20%20%2022.03.2012%20-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№1    22.03.2012 - 1.dotx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Юрьевна</dc:creator>
  <cp:lastModifiedBy>User</cp:lastModifiedBy>
  <cp:revision>4</cp:revision>
  <cp:lastPrinted>2021-11-09T11:30:00Z</cp:lastPrinted>
  <dcterms:created xsi:type="dcterms:W3CDTF">2024-10-31T08:26:00Z</dcterms:created>
  <dcterms:modified xsi:type="dcterms:W3CDTF">2024-11-02T11:33:00Z</dcterms:modified>
</cp:coreProperties>
</file>